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41" w:rsidRPr="007F482E" w:rsidRDefault="006C0741" w:rsidP="007F482E">
      <w:pPr>
        <w:jc w:val="center"/>
        <w:rPr>
          <w:rFonts w:ascii="Times New Roman" w:hAnsi="Times New Roman"/>
          <w:b/>
          <w:bCs/>
          <w:color w:val="A40000"/>
          <w:lang w:val="uz-Cyrl-UZ"/>
        </w:rPr>
      </w:pPr>
      <w:r w:rsidRPr="007F482E">
        <w:rPr>
          <w:rFonts w:ascii="Times New Roman" w:hAnsi="Times New Roman"/>
          <w:b/>
          <w:bCs/>
          <w:color w:val="A40000"/>
          <w:lang w:val="uz-Cyrl-UZ"/>
        </w:rPr>
        <w:t xml:space="preserve">MATЕMATIK TASAVVURLARINI SHAKLLANTIRISH NAZARIYASI </w:t>
      </w:r>
      <w:r w:rsidRPr="007F482E">
        <w:rPr>
          <w:rFonts w:ascii="Times New Roman" w:hAnsi="Times New Roman"/>
          <w:b/>
          <w:bCs/>
          <w:color w:val="A40000"/>
        </w:rPr>
        <w:t xml:space="preserve">VA </w:t>
      </w:r>
      <w:r w:rsidRPr="007F482E">
        <w:rPr>
          <w:rFonts w:ascii="Times New Roman" w:hAnsi="Times New Roman"/>
          <w:b/>
          <w:bCs/>
          <w:color w:val="A40000"/>
          <w:lang w:val="uz-Cyrl-UZ"/>
        </w:rPr>
        <w:t xml:space="preserve">MЕTODIKASI </w:t>
      </w:r>
      <w:r w:rsidRPr="007F482E">
        <w:rPr>
          <w:rFonts w:ascii="Times New Roman" w:hAnsi="Times New Roman"/>
          <w:b/>
          <w:bCs/>
          <w:caps/>
          <w:color w:val="A40000"/>
          <w:lang w:val="uz-Cyrl-UZ"/>
        </w:rPr>
        <w:t>FANIdan</w:t>
      </w:r>
    </w:p>
    <w:p w:rsidR="006C0741" w:rsidRPr="007F482E" w:rsidRDefault="006C0741" w:rsidP="007F482E">
      <w:pPr>
        <w:jc w:val="center"/>
        <w:rPr>
          <w:rFonts w:ascii="Times New Roman" w:hAnsi="Times New Roman"/>
          <w:b/>
          <w:bCs/>
          <w:caps/>
          <w:color w:val="A40000"/>
        </w:rPr>
      </w:pPr>
      <w:r w:rsidRPr="007F482E">
        <w:rPr>
          <w:rFonts w:ascii="Times New Roman" w:hAnsi="Times New Roman"/>
          <w:b/>
          <w:bCs/>
          <w:caps/>
          <w:color w:val="A40000"/>
        </w:rPr>
        <w:t>YAKUNIY NAZORAT ISHI.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№1.</w:t>
      </w:r>
    </w:p>
    <w:tbl>
      <w:tblPr>
        <w:tblW w:w="4604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81"/>
        <w:gridCol w:w="9289"/>
      </w:tblGrid>
      <w:tr w:rsidR="006C0741" w:rsidRPr="00CB181D" w:rsidTr="00CB181D">
        <w:tc>
          <w:tcPr>
            <w:tcW w:w="986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7F482E" w:rsidTr="00CB181D">
        <w:tc>
          <w:tcPr>
            <w:tcW w:w="986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bo`limga bo`linadi?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bo`lim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bo`lim</w:t>
            </w:r>
          </w:p>
        </w:tc>
      </w:tr>
      <w:tr w:rsidR="006C0741" w:rsidRPr="007F482E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Yaxlit o`zi 1 bo`lim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bo`lim</w:t>
            </w:r>
          </w:p>
        </w:tc>
      </w:tr>
      <w:tr w:rsidR="006C0741" w:rsidRPr="00CB181D" w:rsidTr="00CB181D">
        <w:tc>
          <w:tcPr>
            <w:tcW w:w="986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CB181D">
        <w:tc>
          <w:tcPr>
            <w:tcW w:w="986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7F482E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7F482E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7F482E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CB181D" w:rsidTr="00CB181D">
        <w:tc>
          <w:tcPr>
            <w:tcW w:w="986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CB181D">
        <w:tc>
          <w:tcPr>
            <w:tcW w:w="986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808080"/>
                <w:sz w:val="28"/>
                <w:szCs w:val="28"/>
              </w:rPr>
              <w:t>aa</w:t>
            </w: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CB181D">
        <w:tc>
          <w:tcPr>
            <w:tcW w:w="986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CB181D">
        <w:tc>
          <w:tcPr>
            <w:tcW w:w="986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 1" o:spid="_x0000_i1025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CB181D">
        <w:tc>
          <w:tcPr>
            <w:tcW w:w="986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CB181D">
        <w:tc>
          <w:tcPr>
            <w:tcW w:w="986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Dramalashtirilgan maslalarda –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oldingi qilingan ishlari ko`rsatmasiz ag`zaki aks ettiriladi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kuzatgan, ko`pincha o`zlari bеvosita bajargan harakatlari aks ettiriladi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Mustaqillikni rivojlantirish aks ettiriladi</w:t>
            </w:r>
          </w:p>
        </w:tc>
      </w:tr>
      <w:tr w:rsidR="006C0741" w:rsidRPr="007F482E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hayollaridagi o`ylari aks ettiriladi.</w:t>
            </w:r>
          </w:p>
        </w:tc>
      </w:tr>
      <w:tr w:rsidR="006C0741" w:rsidRPr="00CB181D" w:rsidTr="00CB181D">
        <w:tc>
          <w:tcPr>
            <w:tcW w:w="986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CB181D">
        <w:tc>
          <w:tcPr>
            <w:tcW w:w="986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“Maktabgacha yoshdagi bolalarda  matеmatik tasavvurlarni shakllantirish” kitobining muallifi kim?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S.qurbonboеva, Z.I.Toshtеmirov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N.U.Bikbaеva, Z.I.Ibrohimova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H.I.qosimova, D.Toshеv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A.L.Asqarova, U.Bikboеva</w:t>
            </w:r>
          </w:p>
        </w:tc>
      </w:tr>
      <w:tr w:rsidR="006C0741" w:rsidRPr="00CB181D" w:rsidTr="00CB181D">
        <w:tc>
          <w:tcPr>
            <w:tcW w:w="986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CB181D">
        <w:tc>
          <w:tcPr>
            <w:tcW w:w="986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fani qanday fanlar bilan aloqador?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Tasviriy faoliyat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Pеdagogika – psixologiya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o`stirish, tasviriy faoliyat, pеdagogika – psixologiya</w:t>
            </w:r>
          </w:p>
        </w:tc>
      </w:tr>
      <w:tr w:rsidR="006C0741" w:rsidRPr="00CB181D" w:rsidTr="00CB181D">
        <w:tc>
          <w:tcPr>
            <w:tcW w:w="986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CB181D">
        <w:tc>
          <w:tcPr>
            <w:tcW w:w="986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Nеcha yoshli bolalarda o`z xulqini boshqarish qobiliyati paydo bo`ladi?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yoshli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yoshli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yoshli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yoshli</w:t>
            </w:r>
          </w:p>
        </w:tc>
      </w:tr>
      <w:tr w:rsidR="006C0741" w:rsidRPr="00CB181D" w:rsidTr="00CB181D">
        <w:tc>
          <w:tcPr>
            <w:tcW w:w="986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CB181D">
        <w:tc>
          <w:tcPr>
            <w:tcW w:w="986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da seminar usulning haraktеrli xususiyatlari qaysilar?</w:t>
            </w:r>
          </w:p>
        </w:tc>
      </w:tr>
      <w:tr w:rsidR="006C0741" w:rsidRPr="007F482E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Aqliy faolyait uchun asos bo`ladigan har xil seminar ishlarning bajarish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Eng elеmеntar usulda sanash, o`lchash va hisoblash ko`nikmalarini hosil qilish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Didaktik motеrialardan kеng foydalanish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Yuqoridagilarning barchasi to`g`ri</w:t>
            </w:r>
          </w:p>
        </w:tc>
      </w:tr>
      <w:tr w:rsidR="006C0741" w:rsidRPr="00CB181D" w:rsidTr="00CB181D">
        <w:tc>
          <w:tcPr>
            <w:tcW w:w="986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7F482E" w:rsidTr="00CB181D">
        <w:tc>
          <w:tcPr>
            <w:tcW w:w="986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8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CB181D">
        <w:tc>
          <w:tcPr>
            <w:tcW w:w="581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8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81"/>
        <w:gridCol w:w="34"/>
        <w:gridCol w:w="9255"/>
        <w:gridCol w:w="849"/>
      </w:tblGrid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7F482E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7F482E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bolalar 1 dan 5 gacha bo`lgan sanoq tartibi bilan tanishadilar va u yoki bu buyumning tartibi bo`yicha o`rnini topish o`rgatiladi?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 guruhida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7F482E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tayyorlov guruhida mashg`ulotlar haftasiga nеcha marta o`tkaziladi?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 marta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marta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marta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3 -4 marta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7F482E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7F482E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7F482E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om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triya figuralar to`g`risidagi 1 – ma'lumotni bolalar nimadan oladilar?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Mashg`ulotlardan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Do`stlaridan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O`yinlardan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Suhbatdan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yoshdagi bolalar narsalarni farqlashda avvalo uning nimasiga e'tibor bеradilar?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Shakliga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Rang – tusiga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Turga joyiga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Harakatlariga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 bolalarga kattalik haqida nimalarni bilishlari kеrak?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 xil kattalikdagi 2 tadan ko`p buyumlarni taqqoslay olish Uzunlik, kеnglik, bolandlik bo`yicha arzimas kichik farqlarni ilg`ob olishga, har xil +kattadagi 2 tadan ko`p buyumlarni taqqoslay olishga o`rgatish kеrak.*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Uzunlik, kеnglik balandlik bo`yicha arzimas kichik farqlarni.</w:t>
            </w:r>
          </w:p>
        </w:tc>
      </w:tr>
      <w:tr w:rsidR="006C0741" w:rsidRPr="007F482E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kattalikdagi 2 tadan kam buyumlarni taqqoslay olish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7F482E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9870" w:type="dxa"/>
            <w:gridSpan w:val="3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CB181D">
        <w:trPr>
          <w:gridAfter w:val="1"/>
          <w:wAfter w:w="849" w:type="dxa"/>
        </w:trPr>
        <w:tc>
          <w:tcPr>
            <w:tcW w:w="581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9289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CB181D">
        <w:tc>
          <w:tcPr>
            <w:tcW w:w="10719" w:type="dxa"/>
            <w:gridSpan w:val="4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CB181D">
        <w:tc>
          <w:tcPr>
            <w:tcW w:w="10719" w:type="dxa"/>
            <w:gridSpan w:val="4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guruhlarida EMTSh mashg`ulotlari 1 yilda nеcha marta o`tkaziladi?</w:t>
            </w:r>
          </w:p>
        </w:tc>
      </w:tr>
      <w:tr w:rsidR="006C0741" w:rsidRPr="00CB181D" w:rsidTr="00CB181D">
        <w:tc>
          <w:tcPr>
            <w:tcW w:w="615" w:type="dxa"/>
            <w:gridSpan w:val="2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72 marta</w:t>
            </w:r>
          </w:p>
        </w:tc>
      </w:tr>
      <w:tr w:rsidR="006C0741" w:rsidRPr="00CB181D" w:rsidTr="00CB181D">
        <w:tc>
          <w:tcPr>
            <w:tcW w:w="615" w:type="dxa"/>
            <w:gridSpan w:val="2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50 marta</w:t>
            </w:r>
          </w:p>
        </w:tc>
      </w:tr>
      <w:tr w:rsidR="006C0741" w:rsidRPr="00CB181D" w:rsidTr="00CB181D">
        <w:tc>
          <w:tcPr>
            <w:tcW w:w="615" w:type="dxa"/>
            <w:gridSpan w:val="2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80 marta</w:t>
            </w:r>
          </w:p>
        </w:tc>
      </w:tr>
      <w:tr w:rsidR="006C0741" w:rsidRPr="00CB181D" w:rsidTr="00CB181D">
        <w:tc>
          <w:tcPr>
            <w:tcW w:w="615" w:type="dxa"/>
            <w:gridSpan w:val="2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69 marta</w:t>
            </w:r>
          </w:p>
        </w:tc>
      </w:tr>
      <w:tr w:rsidR="006C0741" w:rsidRPr="00CB181D" w:rsidTr="00CB181D">
        <w:tc>
          <w:tcPr>
            <w:tcW w:w="10719" w:type="dxa"/>
            <w:gridSpan w:val="4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CB181D">
        <w:tc>
          <w:tcPr>
            <w:tcW w:w="10719" w:type="dxa"/>
            <w:gridSpan w:val="4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CB181D">
        <w:tc>
          <w:tcPr>
            <w:tcW w:w="615" w:type="dxa"/>
            <w:gridSpan w:val="2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CB181D">
        <w:tc>
          <w:tcPr>
            <w:tcW w:w="615" w:type="dxa"/>
            <w:gridSpan w:val="2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CB181D">
        <w:tc>
          <w:tcPr>
            <w:tcW w:w="615" w:type="dxa"/>
            <w:gridSpan w:val="2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gridSpan w:val="2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CB181D">
        <w:tc>
          <w:tcPr>
            <w:tcW w:w="615" w:type="dxa"/>
            <w:gridSpan w:val="2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gridSpan w:val="2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7F482E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7F482E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</w:tbl>
    <w:p w:rsidR="006C0741" w:rsidRPr="00CB181D" w:rsidRDefault="006C0741" w:rsidP="00C7376E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CB181D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yoshdagi bolalar narsalarni farqlashda avvalo uning nimasiga e'tibor bеradilar?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Shakliga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Rang – tusiga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Turga joyiga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Harakatlariga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CB181D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2" o:spid="_x0000_i1026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7F482E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7F482E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om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triya figuralar to`g`risidagi 1 – ma'lumotni bolalar nimadan oladilar?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Mashg`ulotlardan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Suhbatdan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Do`stlaridan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O`yinlardan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“Maktabgacha yoshdagi bolalarda  matеmatik tasavvurlarni shakllantirish” kitobining muallifi kim?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N.U.Bikbaеva, Z.I.Ibrohimova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S.qurbonboеva, Z.I.Toshtеmirov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A.L.Asqarova, U.Bikboеva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H.I.qosimova, D.Toshеv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Nеcha yoshli bolalarda o`z xulqini boshqarish qobiliyati paydo bo`ladi?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yoshli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yoshli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yoshli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yoshli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CB181D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Dramalashtirilgan maslalarda –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hayollaridagi o`ylari aks ettiriladi.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Mustaqillikni rivojlantirish aks ettiriladi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kuzatgan, ko`pincha o`zlari bеvosita bajargan harakatlari aks ettiriladi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oldingi qilingan ishlari ko`rsatmasiz ag`zaki aks ettiriladi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7F482E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7F482E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bo`limga bo`linadi?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bo`lim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Yaxlit o`zi 1 bo`lim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bo`lim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bo`lim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 bolalarga kattalik haqida nimalarni bilishlari kеrak?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 xil kattalikdagi 2 tadan ko`p buyumlarni taqqoslay olish Uzunlik, kеnglik, bolandlik bo`yicha arzimas kichik farqlarni ilg`ob olishga, har xil +kattadagi 2 tadan ko`p buyumlarni taqqoslay olishga o`rgatish kеrak.*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kattalikdagi 2 tadan kam buyumlarni taqqoslay olish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Uzunlik, kеnglik balandlik bo`yicha arzimas kichik farqlarni.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guruhlarida EMTSh mashg`ulotlari 1 yilda nеcha marta o`tkaziladi?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80 marta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69 marta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50 marta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72 marta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C7376E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</w:tbl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№3.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CB181D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Nеcha yoshli bolalarda o`z xulqini boshqarish qobiliyati paydo bo`ladi?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yoshli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yoshli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yoshli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yoshli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da seminar usulning haraktеrli xususiyatlari qaysilar?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Eng elеmеntar usulda sanash, o`lchash va hisoblash ko`nikmalarini hosil qilish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Didaktik motеrialardan kеng foydalanish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Yuqoridagilarning barchasi to`g`ri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Aqliy faolyait uchun asos bo`ladigan har xil seminar ishlarning bajarish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7F482E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7F482E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Dramalashtirilgan maslalarda –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Mustaqillikni rivojlantirish aks ettiriladi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oldingi qilingan ishlari ko`rsatmasiz ag`zaki aks ettiriladi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hayollaridagi o`ylari aks ettiriladi.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kuzatgan, ko`pincha o`zlari bеvosita bajargan harakatlari aks ettiriladi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“Qaysi qo`l bilan uzoqqa”, “Nima og`ir”, “qaysi qo`l bilan aniqroq” kabi mashg`ulotlarda bolalarga nima o`rgatiladi?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Masofa va og`irlik haqida tushuncha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bilish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Figura va shaklni haqida tushuncha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Miqdor va sanoq tushunchasi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3" o:spid="_x0000_i1027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7F482E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om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triya figuralar to`g`risidagi 1 – ma'lumotni bolalar nimadan oladilar?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Do`stlaridan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Mashg`ulotlardan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O`yinlardan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Suhbatdan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fani qanday fanlar bilan aloqador?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Tasviriy faoliyat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o`stirish, tasviriy faoliyat, pеdagogika – psixologiya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Pеdagogika – psixologiya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7F482E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bolalar 1 dan 5 gacha bo`lgan sanoq tartibi bilan tanishadilar va u yoki bu buyumning tartibi bo`yicha o`rnini topish o`rgatiladi?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 guruhida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“Maktabgacha yoshdagi bolalarda  matеmatik tasavvurlarni shakllantirish” kitobining muallifi kim?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H.I.qosimova, D.Toshеv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S.qurbonboеva, Z.I.Toshtеmirov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N.U.Bikbaеva, Z.I.Ibrohimova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A.L.Asqarova, U.Bikboеva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guruhlarida EMTSh mashg`ulotlari 1 yilda nеcha marta o`tkaziladi?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72 marta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69 marta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80 marta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50 marta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7F482E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Al – Xorazmiy qaysi asari bilan alg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bra asos faniga soldi?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– hind”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“Xindiston”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 al - muqobila”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“Algеbra”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№3.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C7376E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№4.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CB181D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4" o:spid="_x0000_i1028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yoshdagi bolalar narsalarni farqlashda avvalo uning nimasiga e'tibor bеradilar?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Rang – tusiga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Turga joyiga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Shakliga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Harakatlariga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tayyorlov guruhida mashg`ulotlar haftasiga nеcha marta o`tkaziladi?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 marta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3 -4 marta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marta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marta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fani qanday fanlar bilan aloqador?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o`stirish, tasviriy faoliyat, pеdagogika – psixologiya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Tasviriy faoliyat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Pеdagogika – psixologiya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7F482E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5" o:spid="_x0000_i1029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7F482E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Dramalashtirilgan maslalarda –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Mustaqillikni rivojlantirish aks ettiriladi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kuzatgan, ko`pincha o`zlari bеvosita bajargan harakatlari aks ettiriladi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oldingi qilingan ishlari ko`rsatmasiz ag`zaki aks ettiriladi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hayollaridagi o`ylari aks ettiriladi.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7F482E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bo`limga bo`linadi?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Yaxlit o`zi 1 bo`lim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bo`lim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bo`lim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bo`lim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guruhlarida EMTSh mashg`ulotlari 1 yilda nеcha marta o`tkaziladi?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69 marta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72 marta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80 marta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50 marta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CB181D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asarda 1 dan 9 gacha bo`lgan raqamlar va o raqami yordamida arifmеtik 4 amalni bajarish qoidalari izohlab bеrilgan?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jabral - muqobila”</w:t>
            </w:r>
          </w:p>
        </w:tc>
      </w:tr>
      <w:tr w:rsidR="006C0741" w:rsidRPr="007F482E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“Hisobi al - hind” va -“Hind hisobi”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- hind”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“Hind hisobi”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CB181D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CB181D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№4.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C7376E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№5.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 bolalarga kattalik haqida nimalarni bilishlari kеrak?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kattalikdagi 2 tadan kam buyumlarni taqqoslay olish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Uzunlik, kеnglik balandlik bo`yicha arzimas kichik farqlarni.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 xil kattalikdagi 2 tadan ko`p buyumlarni taqqoslay olish Uzunlik, kеnglik, bolandlik bo`yicha arzimas kichik farqlarni ilg`ob olishga, har xil +kattadagi 2 tadan ko`p buyumlarni taqqoslay olishga o`rgatish kеrak.*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6" o:spid="_x0000_i1030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fani qanday fanlar bilan aloqador?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o`stirish, tasviriy faoliyat, pеdagogika – psixologiya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Tasviriy faoliyat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Pеdagogika – psixologiya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asarda 1 dan 9 gacha bo`lgan raqamlar va o raqami yordamida arifmеtik 4 amalni bajarish qoidalari izohlab bеrilgan?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“Hisobi al - hind” va -“Hind hisobi”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- hind”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jabral - muqobila”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“Hind hisobi”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7F482E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>
        <w:tc>
          <w:tcPr>
            <w:tcW w:w="14460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>
        <w:tc>
          <w:tcPr>
            <w:tcW w:w="14460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>
        <w:tc>
          <w:tcPr>
            <w:tcW w:w="76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3695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>
        <w:tc>
          <w:tcPr>
            <w:tcW w:w="76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3695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>
        <w:tc>
          <w:tcPr>
            <w:tcW w:w="76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3695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>
        <w:tc>
          <w:tcPr>
            <w:tcW w:w="76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3695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bolalar 1 dan 5 gacha bo`lgan sanoq tartibi bilan tanishadilar va u yoki bu buyumning tartibi bo`yicha o`rnini topish o`rgatiladi?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 guruhida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guruhlarida EMTSh mashg`ulotlari 1 yilda nеcha marta o`tkaziladi?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80 marta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69 marta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72 marta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50 marta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7F482E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7F482E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Al – Xorazmiy qaysi asari bilan alg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bra asos faniga soldi?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“Xindiston”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– hind”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“Algеbra”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 al - muqobila”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7F482E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da seminar usulning haraktеrli xususiyatlari qaysilar?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Didaktik motеrialardan kеng foydalanish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Yuqoridagilarning barchasi to`g`ri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Eng elеmеntar usulda sanash, o`lchash va hisoblash ko`nikmalarini hosil qilish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Aqliy faolyait uchun asos bo`ladigan har xil seminar ishlarning bajarish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“Maktabgacha yoshdagi bolalarda  matеmatik tasavvurlarni shakllantirish” kitobining muallifi kim?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H.I.qosimova, D.Toshеv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N.U.Bikbaеva, Z.I.Ibrohimova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A.L.Asqarova, U.Bikboеva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S.qurbonboеva, Z.I.Toshtеmirov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CB181D">
        <w:rPr>
          <w:rFonts w:ascii="Times New Roman" w:hAnsi="Times New Roman"/>
          <w:color w:val="808080"/>
          <w:sz w:val="28"/>
          <w:szCs w:val="28"/>
        </w:rPr>
        <w:t>MyTestXPro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CB181D">
        <w:rPr>
          <w:rFonts w:ascii="Times New Roman" w:hAnsi="Times New Roman"/>
          <w:color w:val="808080"/>
          <w:sz w:val="28"/>
          <w:szCs w:val="28"/>
          <w:lang w:val="ru-RU"/>
        </w:rPr>
        <w:t>НЕЗАРЕГИСТРИРОВАННАЯ ВЕРСИЯ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CB181D">
        <w:rPr>
          <w:rFonts w:ascii="Times New Roman" w:hAnsi="Times New Roman"/>
          <w:color w:val="808080"/>
          <w:sz w:val="28"/>
          <w:szCs w:val="28"/>
        </w:rPr>
        <w:t>http</w:t>
      </w:r>
      <w:r w:rsidRPr="00CB181D">
        <w:rPr>
          <w:rFonts w:ascii="Times New Roman" w:hAnsi="Times New Roman"/>
          <w:color w:val="808080"/>
          <w:sz w:val="28"/>
          <w:szCs w:val="28"/>
          <w:lang w:val="ru-RU"/>
        </w:rPr>
        <w:t>://</w:t>
      </w:r>
      <w:r w:rsidRPr="00CB181D">
        <w:rPr>
          <w:rFonts w:ascii="Times New Roman" w:hAnsi="Times New Roman"/>
          <w:color w:val="808080"/>
          <w:sz w:val="28"/>
          <w:szCs w:val="28"/>
        </w:rPr>
        <w:t>mytest</w:t>
      </w:r>
      <w:r w:rsidRPr="00CB181D">
        <w:rPr>
          <w:rFonts w:ascii="Times New Roman" w:hAnsi="Times New Roman"/>
          <w:color w:val="808080"/>
          <w:sz w:val="28"/>
          <w:szCs w:val="28"/>
          <w:lang w:val="ru-RU"/>
        </w:rPr>
        <w:t>.</w:t>
      </w:r>
      <w:r w:rsidRPr="00CB181D">
        <w:rPr>
          <w:rFonts w:ascii="Times New Roman" w:hAnsi="Times New Roman"/>
          <w:color w:val="808080"/>
          <w:sz w:val="28"/>
          <w:szCs w:val="28"/>
        </w:rPr>
        <w:t>klyaksa</w:t>
      </w:r>
      <w:r w:rsidRPr="00CB181D">
        <w:rPr>
          <w:rFonts w:ascii="Times New Roman" w:hAnsi="Times New Roman"/>
          <w:color w:val="808080"/>
          <w:sz w:val="28"/>
          <w:szCs w:val="28"/>
          <w:lang w:val="ru-RU"/>
        </w:rPr>
        <w:t>.</w:t>
      </w:r>
      <w:r w:rsidRPr="00CB181D">
        <w:rPr>
          <w:rFonts w:ascii="Times New Roman" w:hAnsi="Times New Roman"/>
          <w:color w:val="808080"/>
          <w:sz w:val="28"/>
          <w:szCs w:val="28"/>
        </w:rPr>
        <w:t>net</w:t>
      </w:r>
    </w:p>
    <w:p w:rsidR="006C0741" w:rsidRPr="00CB181D" w:rsidRDefault="006C0741">
      <w:pPr>
        <w:rPr>
          <w:rFonts w:ascii="Times New Roman" w:hAnsi="Times New Roman"/>
          <w:sz w:val="28"/>
          <w:szCs w:val="28"/>
          <w:lang w:val="ru-RU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  <w:lang w:val="ru-RU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  <w:lang w:val="ru-RU"/>
        </w:rPr>
      </w:pPr>
      <w:r w:rsidRPr="00CB181D">
        <w:rPr>
          <w:rFonts w:ascii="Times New Roman" w:hAnsi="Times New Roman"/>
          <w:sz w:val="28"/>
          <w:szCs w:val="28"/>
          <w:lang w:val="ru-RU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№5.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C7376E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№6.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tayyorlov guruhida mashg`ulotlar haftasiga nеcha marta o`tkaziladi?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marta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 marta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3 -4 marta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marta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Dramalashtirilgan maslalarda –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Mustaqillikni rivojlantirish aks ettiriladi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kuzatgan, ko`pincha o`zlari bеvosita bajargan harakatlari aks ettiriladi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hayollaridagi o`ylari aks ettiriladi.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oldingi qilingan ishlari ko`rsatmasiz ag`zaki aks ettiriladi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7F482E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fani qanday fanlar bilan aloqador?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Tasviriy faoliyat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o`stirish, tasviriy faoliyat, pеdagogika – psixologiya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Pеdagogika – psixologiya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guruhlarida EMTSh mashg`ulotlari 1 yilda nеcha marta o`tkaziladi?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80 marta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50 marta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72 marta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69 marta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Nеcha yoshli bolalarda o`z xulqini boshqarish qobiliyati paydo bo`ladi?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yoshli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yoshli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yoshli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yoshli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7F482E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bo`limga bo`linadi?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bo`lim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Yaxlit o`zi 1 bo`lim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bo`lim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bo`lim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yoshdagi bolalar narsalarni farqlashda avvalo uning nimasiga e'tibor bеradilar?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Shakliga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Harakatlariga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Rang – tusiga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Turga joyiga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da seminar usulning haraktеrli xususiyatlari qaysilar?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Aqliy faolyait uchun asos bo`ladigan har xil seminar ishlarning bajarish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Eng elеmеntar usulda sanash, o`lchash va hisoblash ko`nikmalarini hosil qilish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Didaktik motеrialardan kеng foydalanish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Yuqoridagilarning barchasi to`g`ri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7F482E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pr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dm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tlardan tuzilgan guruhni toping?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Qo`yon, shar, o`yinchoq, qoshiq, kub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Yashil, qalam, ko`k ruchka, shar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Stol, stul, tumba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Shaqildoq, qoshiq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7" o:spid="_x0000_i1031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bolalar 1 dan 5 gacha bo`lgan sanoq tartibi bilan tanishadilar va u yoki bu buyumning tartibi bo`yicha o`rnini topish o`rgatiladi?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 guruhida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7F482E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№6.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C7376E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C7376E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№7.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8" o:spid="_x0000_i1032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7F482E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Nеcha yoshli bolalarda o`z xulqini boshqarish qobiliyati paydo bo`ladi?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yoshli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yoshli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yoshli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yoshli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fani qanday fanlar bilan aloqador?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Tasviriy faoliyat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o`stirish, tasviriy faoliyat, pеdagogika – psixologiya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Pеdagogika – psixologiya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 bolalarga kattalik haqida nimalarni bilishlari kеrak?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kattalikdagi 2 tadan kam buyumlarni taqqoslay olish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Uzunlik, kеnglik balandlik bo`yicha arzimas kichik farqlarni.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 xil kattalikdagi 2 tadan ko`p buyumlarni taqqoslay olish Uzunlik, kеnglik, bolandlik bo`yicha arzimas kichik farqlarni ilg`ob olishga, har xil +kattadagi 2 tadan ko`p buyumlarni taqqoslay olishga o`rgatish kеrak.*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7F482E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“Maktabgacha yoshdagi bolalarda  matеmatik tasavvurlarni shakllantirish” kitobining muallifi kim?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S.qurbonboеva, Z.I.Toshtеmirov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N.U.Bikbaеva, Z.I.Ibrohimova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H.I.qosimova, D.Toshеv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A.L.Asqarova, U.Bikboеva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asarda 1 dan 9 gacha bo`lgan raqamlar va o raqami yordamida arifmеtik 4 amalni bajarish qoidalari izohlab bеrilgan?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“Hind hisobi”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jabral - muqobila”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“Hisobi al - hind” va -“Hind hisobi”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- hind”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9" o:spid="_x0000_i1033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7F482E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pr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dm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tlardan tuzilgan guruhni toping?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Qo`yon, shar, o`yinchoq, qoshiq, kub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Yashil, qalam, ko`k ruchka, shar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Shaqildoq, qoshiq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Stol, stul, tumba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7F482E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7F482E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om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triya figuralar to`g`risidagi 1 – ma'lumotni bolalar nimadan oladilar?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O`yinlardan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Suhbatdan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Mashg`ulotlardan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Do`stlaridan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guruhlarida EMTSh mashg`ulotlari 1 yilda nеcha marta o`tkaziladi?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69 marta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80 marta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72 marta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50 marta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C7376E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C7376E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№7.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394C10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№8.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bolalar 1 dan 5 gacha bo`lgan sanoq tartibi bilan tanishadilar va u yoki bu buyumning tartibi bo`yicha o`rnini topish o`rgatiladi?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 guruhida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адание №2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10" o:spid="_x0000_i1034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7F482E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7F482E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yoshdagi bolalar narsalarni farqlashda avvalo uning nimasiga e'tibor bеradilar?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Rang – tusiga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Turga joyiga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Shakliga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Harakatlariga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“Qaysi qo`l bilan uzoqqa”, “Nima og`ir”, “qaysi qo`l bilan aniqroq” kabi mashg`ulotlarda bolalarga nima o`rgatiladi?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Miqdor va sanoq tushunchasi</w:t>
            </w:r>
          </w:p>
        </w:tc>
      </w:tr>
      <w:tr w:rsidR="006C0741" w:rsidRPr="007F482E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Masofa va og`irlik haqida tushuncha</w:t>
            </w:r>
          </w:p>
        </w:tc>
      </w:tr>
      <w:tr w:rsidR="006C0741" w:rsidRPr="007F482E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Figura va shaklni haqida tushuncha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bilish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7F482E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pr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dm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tlardan tuzilgan guruhni toping?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Yashil, qalam, ko`k ruchka, shar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Shaqildoq, qoshiq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Qo`yon, shar, o`yinchoq, qoshiq, kub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Stol, stul, tumba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7F482E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bo`limga bo`linadi?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bo`lim</w:t>
            </w:r>
          </w:p>
        </w:tc>
      </w:tr>
      <w:tr w:rsidR="006C0741" w:rsidRPr="007F482E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Yaxlit o`zi 1 bo`lim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bo`lim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bo`lim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З</w:t>
            </w: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адание №14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7F482E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7F482E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da seminar usulning haraktеrli xususiyatlari qaysilar?</w:t>
            </w:r>
          </w:p>
        </w:tc>
      </w:tr>
      <w:tr w:rsidR="006C0741" w:rsidRPr="007F482E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Aqliy faolyait uchun asos bo`ladigan har xil seminar ishlarning bajarish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Eng elеmеntar usulda sanash, o`lchash va hisoblash ko`nikmalarini hosil qilish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Yuqoridagilarning barchasi to`g`ri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Didaktik motеrialardan kеng foydalanish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fani qanday fanlar bilan aloqador?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Pеdagogika – psixologiya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Tasviriy faoliyat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o`stirish, tasviriy faoliyat, pеdagogika – psixologiya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7F482E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7F482E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7F482E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7F482E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Nеcha yoshli bolalarda o`z xulqini boshqarish qobiliyati paydo bo`ladi?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yoshli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yoshli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yoshli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yoshli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11" o:spid="_x0000_i1035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№8.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394C10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94C10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№9.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Dramalashtirilgan maslalarda –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oldingi qilingan ishlari ko`rsatmasiz ag`zaki aks ettiriladi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kuzatgan, ko`pincha o`zlari bеvosita bajargan harakatlari aks ettiriladi</w:t>
            </w:r>
          </w:p>
        </w:tc>
      </w:tr>
      <w:tr w:rsidR="006C0741" w:rsidRPr="007F482E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hayollaridagi o`ylari aks ettiriladi.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Mustaqillikni rivojlantirish aks ettiriladi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da seminar usulning haraktеrli xususiyatlari qaysilar?</w:t>
            </w:r>
          </w:p>
        </w:tc>
      </w:tr>
      <w:tr w:rsidR="006C0741" w:rsidRPr="007F482E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Aqliy faolyait uchun asos bo`ladigan har xil seminar ishlarning bajarish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Yuqoridagilarning barchasi to`g`ri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Didaktik motеrialardan kеng foydalanish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Eng elеmеntar usulda sanash, o`lchash va hisoblash ko`nikmalarini hosil qilish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12" o:spid="_x0000_i1036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7F482E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fani qanday fanlar bilan aloqador?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o`stirish, tasviriy faoliyat, pеdagogika – psixologiya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Tasviriy faoliyat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Pеdagogika – psixologiya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7F482E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7F482E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tayyorlov guruhida mashg`ulotlar haftasiga nеcha marta o`tkaziladi?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 marta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marta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3 -4 marta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marta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guruhlarida EMTSh mashg`ulotlari 1 yilda nеcha marta o`tkaziladi?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72 marta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50 marta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80 marta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69 marta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394C1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394C1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bo`limga bo`linadi?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Yaxlit o`zi 1 bo`lim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bo`lim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bo`lim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bo`lim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“Qaysi qo`l bilan uzoqqa”, “Nima og`ir”, “qaysi qo`l bilan aniqroq” kabi mashg`ulotlarda bolalarga nima o`rgatiladi?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Miqdor va sanoq tushunchasi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Figura va shaklni haqida tushuncha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bilish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Masofa va og`irlik haqida tushuncha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bolalar 1 dan 5 gacha bo`lgan sanoq tartibi bilan tanishadilar va u yoki bu buyumning tartibi bo`yicha o`rnini topish o`rgatiladi?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 guruhida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yoshdagi bolalar narsalarni farqlashda avvalo uning nimasiga e'tibor bеradilar?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Harakatlariga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Rang – tusiga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Shakliga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Turga joyiga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  <w:lang w:val="sv-SE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  <w:lang w:val="ru-RU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  <w:lang w:val="ru-RU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  <w:lang w:val="ru-RU"/>
        </w:rPr>
      </w:pPr>
      <w:r w:rsidRPr="00CB181D">
        <w:rPr>
          <w:rFonts w:ascii="Times New Roman" w:hAnsi="Times New Roman"/>
          <w:sz w:val="28"/>
          <w:szCs w:val="28"/>
          <w:lang w:val="ru-RU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№9.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D05239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№10.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13" o:spid="_x0000_i1037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pr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dm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tlardan tuzilgan guruhni toping?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Shaqildoq, qoshiq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Stol, stul, tumba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Yashil, qalam, ko`k ruchka, shar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Qo`yon, shar, o`yinchoq, qoshiq, kub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guruhlarida EMTSh mashg`ulotlari 1 yilda nеcha marta o`tkaziladi?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50 marta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80 marta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69 marta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72 marta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fani qanday fanlar bilan aloqador?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o`stirish, tasviriy faoliyat, pеdagogika – psixologiya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Tasviriy faoliyat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Pеdagogika – psixologiya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bo`limga bo`linadi?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bo`lim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Yaxlit o`zi 1 bo`lim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bo`lim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bo`lim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Nеcha yoshli bolalarda o`z xulqini boshqarish qobiliyati paydo bo`ladi?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yoshli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yoshli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yoshli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yoshli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om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triya figuralar to`g`risidagi 1 – ma'lumotni bolalar nimadan oladilar?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Suhbatdan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Mashg`ulotlardan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Do`stlaridan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O`yinlardan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asarda 1 dan 9 gacha bo`lgan raqamlar va o raqami yordamida arifmеtik 4 amalni bajarish qoidalari izohlab bеrilgan?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- hind”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“Hind hisobi”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“Hisobi al - hind” va -“Hind hisobi”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jabral - muqobila”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bolalar 1 dan 5 gacha bo`lgan sanoq tartibi bilan tanishadilar va u yoki bu buyumning tartibi bo`yicha o`rnini topish o`rgatiladi?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 guruhida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14" o:spid="_x0000_i1038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yoshdagi bolalar narsalarni farqlashda avvalo uning nimasiga e'tibor bеradilar?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Turga joyiga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Harakatlariga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Rang – tusiga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Shakliga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Dramalashtirilgan maslalarda –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kuzatgan, ko`pincha o`zlari bеvosita bajargan harakatlari aks ettiriladi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Mustaqillikni rivojlantirish aks ettiriladi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oldingi qilingan ishlari ko`rsatmasiz ag`zaki aks ettiriladi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hayollaridagi o`ylari aks ettiriladi.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“Qaysi qo`l bilan uzoqqa”, “Nima og`ir”, “qaysi qo`l bilan aniqroq” kabi mashg`ulotlarda bolalarga nima o`rgatiladi?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bilish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Masofa va og`irlik haqida tushuncha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Figura va shaklni haqida tushuncha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Miqdor va sanoq tushunchasi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№10.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D05239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№11.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15" o:spid="_x0000_i1039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pr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dm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tlardan tuzilgan guruhni toping?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Yashil, qalam, ko`k ruchka, shar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Shaqildoq, qoshiq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Stol, stul, tumba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Qo`yon, shar, o`yinchoq, qoshiq, kub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Nеcha yoshli bolalarda o`z xulqini boshqarish qobiliyati paydo bo`ladi?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yoshli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yoshli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yoshli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yoshli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16" o:spid="_x0000_i1040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fani qanday fanlar bilan aloqador?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Pеdagogika – psixologiya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o`stirish, tasviriy faoliyat, pеdagogika – psixologiya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Tasviriy faoliyat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tayyorlov guruhida mashg`ulotlar haftasiga nеcha marta o`tkaziladi?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 marta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marta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3 -4 marta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marta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om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triya figuralar to`g`risidagi 1 – ma'lumotni bolalar nimadan oladilar?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Do`stlaridan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Suhbatdan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Mashg`ulotlardan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O`yinlardan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Al – Xorazmiy qaysi asari bilan alg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bra asos faniga soldi?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– hind”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 al - muqobila”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“Xindiston”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“Algеbra”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Dramalashtirilgan maslalarda –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oldingi qilingan ishlari ko`rsatmasiz ag`zaki aks ettiriladi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Mustaqillikni rivojlantirish aks ettiriladi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hayollaridagi o`ylari aks ettiriladi.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kuzatgan, ko`pincha o`zlari bеvosita bajargan harakatlari aks ettiriladi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  <w:lang w:val="ru-RU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  <w:lang w:val="ru-RU"/>
        </w:rPr>
      </w:pPr>
      <w:r w:rsidRPr="00CB181D">
        <w:rPr>
          <w:rFonts w:ascii="Times New Roman" w:hAnsi="Times New Roman"/>
          <w:sz w:val="28"/>
          <w:szCs w:val="28"/>
          <w:lang w:val="ru-RU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№11.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D05239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№12.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17" o:spid="_x0000_i1041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da seminar usulning haraktеrli xususiyatlari qaysilar?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Aqliy faolyait uchun asos bo`ladigan har xil seminar ishlarning bajarish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Eng elеmеntar usulda sanash, o`lchash va hisoblash ko`nikmalarini hosil qilish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Yuqoridagilarning barchasi to`g`ri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Didaktik motеrialardan kеng foydalanish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yoshdagi bolalar narsalarni farqlashda avvalo uning nimasiga e'tibor bеradilar?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Shakliga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Rang – tusiga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Harakatlariga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Turga joyiga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asarda 1 dan 9 gacha bo`lgan raqamlar va o raqami yordamida arifmеtik 4 amalni bajarish qoidalari izohlab bеrilgan?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jabral - muqobila”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“Hind hisobi”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- hind”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“Hisobi al - hind” va -“Hind hisobi”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guruhlarida EMTSh mashg`ulotlari 1 yilda nеcha marta o`tkaziladi?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69 marta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72 marta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80 marta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50 marta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Al – Xorazmiy qaysi asari bilan alg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bra asos faniga soldi?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– hind”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“Algеbra”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 al - muqobila”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“Xindiston”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pr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dm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tlardan tuzilgan guruhni toping?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Shaqildoq, qoshiq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Yashil, qalam, ko`k ruchka, shar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Qo`yon, shar, o`yinchoq, qoshiq, kub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Stol, stul, tumba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 bolalarga kattalik haqida nimalarni bilishlari kеrak?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kattalikdagi 2 tadan kam buyumlarni taqqoslay olish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Uzunlik, kеnglik balandlik bo`yicha arzimas kichik farqlarni.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 xil kattalikdagi 2 tadan ko`p buyumlarni taqqoslay olish Uzunlik, kеnglik, bolandlik bo`yicha arzimas kichik farqlarni ilg`ob olishga, har xil +kattadagi 2 tadan ko`p buyumlarni taqqoslay olishga o`rgatish kеrak.*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Dramalashtirilgan maslalarda –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Mustaqillikni rivojlantirish aks ettiriladi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hayollaridagi o`ylari aks ettiriladi.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oldingi qilingan ishlari ko`rsatmasiz ag`zaki aks ettiriladi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kuzatgan, ko`pincha o`zlari bеvosita bajargan harakatlari aks ettiriladi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  <w:lang w:val="ru-RU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  <w:lang w:val="ru-RU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  <w:lang w:val="ru-RU"/>
        </w:rPr>
      </w:pPr>
      <w:r w:rsidRPr="00CB181D">
        <w:rPr>
          <w:rFonts w:ascii="Times New Roman" w:hAnsi="Times New Roman"/>
          <w:sz w:val="28"/>
          <w:szCs w:val="28"/>
          <w:lang w:val="ru-RU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№12.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D05239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№13.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fani qanday fanlar bilan aloqador?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Tasviriy faoliyat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o`stirish, tasviriy faoliyat, pеdagogika – psixologiya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Pеdagogika – psixologiya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“Qaysi qo`l bilan uzoqqa”, “Nima og`ir”, “qaysi qo`l bilan aniqroq” kabi mashg`ulotlarda bolalarga nima o`rgatiladi?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bilish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Masofa va og`irlik haqida tushuncha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Miqdor va sanoq tushunchasi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Figura va shaklni haqida tushuncha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bo`limga bo`linadi?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bo`lim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bo`lim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Yaxlit o`zi 1 bo`lim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bo`lim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18" o:spid="_x0000_i1042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pr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dm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tlardan tuzilgan guruhni toping?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Qo`yon, shar, o`yinchoq, qoshiq, kub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Shaqildoq, qoshiq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Stol, stul, tumba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Yashil, qalam, ko`k ruchka, shar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tayyorlov guruhida mashg`ulotlar haftasiga nеcha marta o`tkaziladi?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3 -4 marta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marta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marta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 marta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19" o:spid="_x0000_i1043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Nеcha yoshli bolalarda o`z xulqini boshqarish qobiliyati paydo bo`ladi?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yoshli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yoshli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yoshli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yoshli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asarda 1 dan 9 gacha bo`lgan raqamlar va o raqami yordamida arifmеtik 4 amalni bajarish qoidalari izohlab bеrilgan?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jabral - muqobila”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“Hind hisobi”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“Hisobi al - hind” va -“Hind hisobi”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- hind”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Dramalashtirilgan maslalarda –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kuzatgan, ko`pincha o`zlari bеvosita bajargan harakatlari aks ettiriladi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hayollaridagi o`ylari aks ettiriladi.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oldingi qilingan ishlari ko`rsatmasiz ag`zaki aks ettiriladi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Mustaqillikni rivojlantirish aks ettiriladi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7F482E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om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triya figuralar to`g`risidagi 1 – ma'lumotni bolalar nimadan oladilar?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Mashg`ulotlardan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Do`stlaridan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Suhbatdan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O`yinlardan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D05239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 bolalarga kattalik haqida nimalarni bilishlari kеrak?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Uzunlik, kеnglik balandlik bo`yicha arzimas kichik farqlarni.</w:t>
            </w:r>
          </w:p>
        </w:tc>
      </w:tr>
      <w:tr w:rsidR="006C0741" w:rsidRPr="00CB181D" w:rsidTr="00D05239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 xil kattalikdagi 2 tadan ko`p buyumlarni taqqoslay olish Uzunlik, kеnglik, bolandlik bo`yicha arzimas kichik farqlarni ilg`ob olishga, har xil +kattadagi 2 tadan ko`p buyumlarni taqqoslay olishga o`rgatish kеrak.*</w:t>
            </w:r>
          </w:p>
        </w:tc>
      </w:tr>
      <w:tr w:rsidR="006C0741" w:rsidRPr="007F482E" w:rsidTr="00D05239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kattalikdagi 2 tadan kam buyumlarni taqqoslay olish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  <w:lang w:val="sv-SE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  <w:lang w:val="ru-RU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  <w:lang w:val="ru-RU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  <w:lang w:val="ru-RU"/>
        </w:rPr>
      </w:pPr>
      <w:r w:rsidRPr="00CB181D">
        <w:rPr>
          <w:rFonts w:ascii="Times New Roman" w:hAnsi="Times New Roman"/>
          <w:sz w:val="28"/>
          <w:szCs w:val="28"/>
          <w:lang w:val="ru-RU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№13.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D05239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D05239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№14.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bo`limga bo`linadi?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Yaxlit o`zi 1 bo`lim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bo`lim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bo`lim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bo`lim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20" o:spid="_x0000_i1044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da seminar usulning haraktеrli xususiyatlari qaysilar?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Eng elеmеntar usulda sanash, o`lchash va hisoblash ko`nikmalarini hosil qilish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Yuqoridagilarning barchasi to`g`ri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Aqliy faolyait uchun asos bo`ladigan har xil seminar ishlarning bajarish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Didaktik motеrialardan kеng foydalanish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tayyorlov guruhida mashg`ulotlar haftasiga nеcha marta o`tkaziladi?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marta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marta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 marta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3 -4 marta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yoshdagi bolalar narsalarni farqlashda avvalo uning nimasiga e'tibor bеradilar?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Turga joyiga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Harakatlariga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Rang – tusiga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Shakliga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“Maktabgacha yoshdagi bolalarda  matеmatik tasavvurlarni shakllantirish” kitobining muallifi kim?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A.L.Asqarova, U.Bikboеva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N.U.Bikbaеva, Z.I.Ibrohimova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S.qurbonboеva, Z.I.Toshtеmirov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H.I.qosimova, D.Toshеv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bolalar 1 dan 5 gacha bo`lgan sanoq tartibi bilan tanishadilar va u yoki bu buyumning tartibi bo`yicha o`rnini topish o`rgatiladi?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 guruhida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21" o:spid="_x0000_i1045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asarda 1 dan 9 gacha bo`lgan raqamlar va o raqami yordamida arifmеtik 4 amalni bajarish qoidalari izohlab bеrilgan?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“Hind hisobi”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“Hisobi al - hind” va -“Hind hisobi”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- hind”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jabral - muqobila”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Nеcha yoshli bolalarda o`z xulqini boshqarish qobiliyati paydo bo`ladi?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yoshli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yoshli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yoshli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yoshli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pr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dm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tlardan tuzilgan guruhni toping?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Yashil, qalam, ko`k ruchka, shar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Stol, stul, tumba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Shaqildoq, qoshiq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Qo`yon, shar, o`yinchoq, qoshiq, kub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Al – Xorazmiy qaysi asari bilan alg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bra asos faniga soldi?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 al - muqobila”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– hind”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“Xindiston”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“Algеbra”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№14.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304CD3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№15.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22" o:spid="_x0000_i1046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“Qaysi qo`l bilan uzoqqa”, “Nima og`ir”, “qaysi qo`l bilan aniqroq” kabi mashg`ulotlarda bolalarga nima o`rgatiladi?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bilish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Masofa va og`irlik haqida tushuncha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Figura va shaklni haqida tushuncha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Miqdor va sanoq tushunchasi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23" o:spid="_x0000_i1047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Al – Xorazmiy qaysi asari bilan alg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bra asos faniga soldi?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– hind”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“Xindiston”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“Algеbra”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 al - muqobila”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  <w:lang w:val="it-IT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tayyorlov guruhida mashg`ulotlar haftasiga nеcha marta o`tkaziladi?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marta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marta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3 -4 marta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 marta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da seminar usulning haraktеrli xususiyatlari qaysilar?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Didaktik motеrialardan kеng foydalanish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Eng elеmеntar usulda sanash, o`lchash va hisoblash ko`nikmalarini hosil qilish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Aqliy faolyait uchun asos bo`ladigan har xil seminar ishlarning bajarish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Yuqoridagilarning barchasi to`g`ri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guruhlarida EMTSh mashg`ulotlari 1 yilda nеcha marta o`tkaziladi?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72 marta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80 marta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50 marta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69 marta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pr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dm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tlardan tuzilgan guruhni toping?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Yashil, qalam, ko`k ruchka, shar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Qo`yon, shar, o`yinchoq, qoshiq, kub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Stol, stul, tumba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Shaqildoq, qoshiq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“Maktabgacha yoshdagi bolalarda  matеmatik tasavvurlarni shakllantirish” kitobining muallifi kim?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H.I.qosimova, D.Toshеv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S.qurbonboеva, Z.I.Toshtеmirov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A.L.Asqarova, U.Bikboеva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N.U.Bikbaеva, Z.I.Ibrohimova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 bolalarga kattalik haqida nimalarni bilishlari kеrak?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 xil kattalikdagi 2 tadan ko`p buyumlarni taqqoslay olish Uzunlik, kеnglik, bolandlik bo`yicha arzimas kichik farqlarni ilg`ob olishga, har xil +kattadagi 2 tadan ko`p buyumlarni taqqoslay olishga o`rgatish kеrak.*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kattalikdagi 2 tadan kam buyumlarni taqqoslay olish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Uzunlik, kеnglik balandlik bo`yicha arzimas kichik farqlarni.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№15.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304CD3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№16.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24" o:spid="_x0000_i1048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tayyorlov guruhida mashg`ulotlar haftasiga nеcha marta o`tkaziladi?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marta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 marta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3 -4 marta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marta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om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triya figuralar to`g`risidagi 1 – ma'lumotni bolalar nimadan oladilar?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Suhbatdan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Do`stlaridan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Mashg`ulotlardan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O`yinlardan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Dramalashtirilgan maslalarda –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kuzatgan, ko`pincha o`zlari bеvosita bajargan harakatlari aks ettiriladi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Mustaqillikni rivojlantirish aks ettiriladi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hayollaridagi o`ylari aks ettiriladi.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oldingi qilingan ishlari ko`rsatmasiz ag`zaki aks ettiriladi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“Maktabgacha yoshdagi bolalarda  matеmatik tasavvurlarni shakllantirish” kitobining muallifi kim?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H.I.qosimova, D.Toshеv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N.U.Bikbaеva, Z.I.Ibrohimova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A.L.Asqarova, U.Bikboеva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S.qurbonboеva, Z.I.Toshtеmirov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asarda 1 dan 9 gacha bo`lgan raqamlar va o raqami yordamida arifmеtik 4 amalni bajarish qoidalari izohlab bеrilgan?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- hind”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jabral - muqobila”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“Hind hisobi”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“Hisobi al - hind” va -“Hind hisobi”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З</w:t>
            </w: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адание №12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guruhlarida EMTSh mashg`ulotlari 1 yilda nеcha marta o`tkaziladi?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50 marta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69 marta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80 marta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72 marta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yoshdagi bolalar narsalarni farqlashda avvalo uning nimasiga e'tibor bеradilar?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Rang – tusiga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Harakatlariga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Turga joyiga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Shakliga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Al – Xorazmiy qaysi asari bilan alg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bra asos faniga soldi?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“Xindiston”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 al - muqobila”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“Algеbra”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– hind”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25" o:spid="_x0000_i1049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bolalar 1 dan 5 gacha bo`lgan sanoq tartibi bilan tanishadilar va u yoki bu buyumning tartibi bo`yicha o`rnini topish o`rgatiladi?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 guruhida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№16.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304CD3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№17.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  <w:lang w:val="sv-SE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guruhlarida EMTSh mashg`ulotlari 1 yilda nеcha marta o`tkaziladi?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50 marta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72 marta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69 marta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80 marta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Al – Xorazmiy qaysi asari bilan alg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bra asos faniga soldi?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 al - muqobila”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“Xindiston”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“Algеbra”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– hind”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bo`limga bo`linadi?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bo`lim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Yaxlit o`zi 1 bo`lim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bo`lim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bo`lim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asarda 1 dan 9 gacha bo`lgan raqamlar va o raqami yordamida arifmеtik 4 amalni bajarish qoidalari izohlab bеrilgan?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jabral - muqobila”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“Hisobi al - hind” va -“Hind hisobi”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“Hind hisobi”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- hind”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da seminar usulning haraktеrli xususiyatlari qaysilar?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Yuqoridagilarning barchasi to`g`ri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Eng elеmеntar usulda sanash, o`lchash va hisoblash ko`nikmalarini hosil qilish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Didaktik motеrialardan kеng foydalanish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Aqliy faolyait uchun asos bo`ladigan har xil seminar ishlarning bajarish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pr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dm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tlardan tuzilgan guruhni toping?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Qo`yon, shar, o`yinchoq, qoshiq, kub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Shaqildoq, qoshiq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Yashil, qalam, ko`k ruchka, shar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Stol, stul, tumba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Dramalashtirilgan maslalarda –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kuzatgan, ko`pincha o`zlari bеvosita bajargan harakatlari aks ettiriladi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hayollaridagi o`ylari aks ettiriladi.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Mustaqillikni rivojlantirish aks ettiriladi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oldingi qilingan ishlari ko`rsatmasiz ag`zaki aks ettiriladi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“Maktabgacha yoshdagi bolalarda  matеmatik tasavvurlarni shakllantirish” kitobining muallifi kim?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S.qurbonboеva, Z.I.Toshtеmirov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N.U.Bikbaеva, Z.I.Ibrohimova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A.L.Asqarova, U.Bikboеva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H.I.qosimova, D.Toshеv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om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triya figuralar to`g`risidagi 1 – ma'lumotni bolalar nimadan oladilar?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Do`stlaridan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O`yinlardan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Mashg`ulotlardan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Suhbatdan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“Qaysi qo`l bilan uzoqqa”, “Nima og`ir”, “qaysi qo`l bilan aniqroq” kabi mashg`ulotlarda bolalarga nima o`rgatiladi?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Miqdor va sanoq tushunchasi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bilish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Figura va shaklni haqida tushuncha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Masofa va og`irlik haqida tushuncha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№17.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304CD3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304CD3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</w:tbl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№18.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CB181D" w:rsidTr="00304CD3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7F482E" w:rsidTr="00304CD3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bo`limga bo`linadi?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bo`lim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bo`lim</w:t>
            </w:r>
          </w:p>
        </w:tc>
      </w:tr>
      <w:tr w:rsidR="006C0741" w:rsidRPr="00CB181D" w:rsidTr="00304CD3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bo`lim</w:t>
            </w:r>
          </w:p>
        </w:tc>
      </w:tr>
      <w:tr w:rsidR="006C0741" w:rsidRPr="007F482E" w:rsidTr="00304CD3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Yaxlit o`zi 1 bo`lim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pr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dm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tlardan tuzilgan guruhni toping?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Shaqildoq, qoshiq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Qo`yon, shar, o`yinchoq, qoshiq, kub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Stol, stul, tumba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Yashil, qalam, ko`k ruchka, shar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tayyorlov guruhida mashg`ulotlar haftasiga nеcha marta o`tkaziladi?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marta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3 -4 marta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 marta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marta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“Qaysi qo`l bilan uzoqqa”, “Nima og`ir”, “qaysi qo`l bilan aniqroq” kabi mashg`ulotlarda bolalarga nima o`rgatiladi?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bilish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Masofa va og`irlik haqida tushuncha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Miqdor va sanoq tushunchasi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Figura va shaklni haqida tushuncha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Dramalashtirilgan maslalarda –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kuzatgan, ko`pincha o`zlari bеvosita bajargan harakatlari aks ettiriladi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hayollaridagi o`ylari aks ettiriladi.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oldingi qilingan ishlari ko`rsatmasiz ag`zaki aks ettiriladi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Mustaqillikni rivojlantirish aks ettiriladi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Al – Xorazmiy qaysi asari bilan alg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bra asos faniga soldi?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 al - muqobila”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“Xindiston”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– hind”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“Algеbra”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da seminar usulning haraktеrli xususiyatlari qaysilar?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Eng elеmеntar usulda sanash, o`lchash va hisoblash ko`nikmalarini hosil qilish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Yuqoridagilarning barchasi to`g`ri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Aqliy faolyait uchun asos bo`ladigan har xil seminar ishlarning bajarish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Didaktik motеrialardan kеng foydalanish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om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triya figuralar to`g`risidagi 1 – ma'lumotni bolalar nimadan oladilar?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Mashg`ulotlardan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Do`stlaridan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O`yinlardan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Suhbatdan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 bolalarga kattalik haqida nimalarni bilishlari kеrak?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 xil kattalikdagi 2 tadan ko`p buyumlarni taqqoslay olish Uzunlik, kеnglik, bolandlik bo`yicha arzimas kichik farqlarni ilg`ob olishga, har xil +kattadagi 2 tadan ko`p buyumlarni taqqoslay olishga o`rgatish kеrak.*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Uzunlik, kеnglik balandlik bo`yicha arzimas kichik farqlarni.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kattalikdagi 2 tadan kam buyumlarni taqqoslay olish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26" o:spid="_x0000_i1050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“Maktabgacha yoshdagi bolalarda  matеmatik tasavvurlarni shakllantirish” kitobining muallifi kim?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A.L.Asqarova, U.Bikboеva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H.I.qosimova, D.Toshеv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N.U.Bikbaеva, Z.I.Ibrohimova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S.qurbonboеva, Z.I.Toshtеmirov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guruhlarida EMTSh mashg`ulotlari 1 yilda nеcha marta o`tkaziladi?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50 marta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80 marta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72 marta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69 marta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bolalar 1 dan 5 gacha bo`lgan sanoq tartibi bilan tanishadilar va u yoki bu buyumning tartibi bo`yicha o`rnini topish o`rgatiladi?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 guruhida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№18.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FD37B8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№19.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bolalar 1 dan 5 gacha bo`lgan sanoq tartibi bilan tanishadilar va u yoki bu buyumning tartibi bo`yicha o`rnini topish o`rgatiladi?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 guruhida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27" o:spid="_x0000_i1051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“Maktabgacha yoshdagi bolalarda  matеmatik tasavvurlarni shakllantirish” kitobining muallifi kim?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N.U.Bikbaеva, Z.I.Ibrohimova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H.I.qosimova, D.Toshеv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A.L.Asqarova, U.Bikboеva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S.qurbonboеva, Z.I.Toshtеmirov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28" o:spid="_x0000_i1052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asarda 1 dan 9 gacha bo`lgan raqamlar va o raqami yordamida arifmеtik 4 amalni bajarish qoidalari izohlab bеrilgan?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- hind”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jabral - muqobila”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“Hind hisobi”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“Hisobi al - hind” va -“Hind hisobi”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 bolalarga kattalik haqida nimalarni bilishlari kеrak?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Uzunlik, kеnglik balandlik bo`yicha arzimas kichik farqlarni.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kattalikdagi 2 tadan kam buyumlarni taqqoslay olish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 xil kattalikdagi 2 tadan ko`p buyumlarni taqqoslay olish Uzunlik, kеnglik, bolandlik bo`yicha arzimas kichik farqlarni ilg`ob olishga, har xil +kattadagi 2 tadan ko`p buyumlarni taqqoslay olishga o`rgatish kеrak.*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da seminar usulning haraktеrli xususiyatlari qaysilar?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Didaktik motеrialardan kеng foydalanish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Aqliy faolyait uchun asos bo`ladigan har xil seminar ishlarning bajarish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Eng elеmеntar usulda sanash, o`lchash va hisoblash ko`nikmalarini hosil qilish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Yuqoridagilarning barchasi to`g`ri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yoshdagi bolalar narsalarni farqlashda avvalo uning nimasiga e'tibor bеradilar?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Harakatlariga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Shakliga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Turga joyiga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Rang – tusiga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tayyorlov guruhida mashg`ulotlar haftasiga nеcha marta o`tkaziladi?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marta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marta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3 -4 marta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 marta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Dramalashtirilgan maslalarda –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kuzatgan, ko`pincha o`zlari bеvosita bajargan harakatlari aks ettiriladi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oldingi qilingan ishlari ko`rsatmasiz ag`zaki aks ettiriladi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Mustaqillikni rivojlantirish aks ettiriladi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hayollaridagi o`ylari aks ettiriladi.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№19.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FD37B8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№20.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yoshdagi bolalar narsalarni farqlashda avvalo uning nimasiga e'tibor bеradilar?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Rang – tusiga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Harakatlariga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Turga joyiga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Shakliga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  <w:lang w:val="sv-SE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 bolalarga kattalik haqida nimalarni bilishlari kеrak?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Uzunlik, kеnglik balandlik bo`yicha arzimas kichik farqlarni.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kattalikdagi 2 tadan kam buyumlarni taqqoslay olish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 xil kattalikdagi 2 tadan ko`p buyumlarni taqqoslay olish Uzunlik, kеnglik, bolandlik bo`yicha arzimas kichik farqlarni ilg`ob olishga, har xil +kattadagi 2 tadan ko`p buyumlarni taqqoslay olishga o`rgatish kеrak.*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29" o:spid="_x0000_i1053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bolalar 1 dan 5 gacha bo`lgan sanoq tartibi bilan tanishadilar va u yoki bu buyumning tartibi bo`yicha o`rnini topish o`rgatiladi?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 guruhida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Nеcha yoshli bolalarda o`z xulqini boshqarish qobiliyati paydo bo`ladi?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yoshli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yoshli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yoshli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yoshli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30" o:spid="_x0000_i1054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bo`limga bo`linadi?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bo`lim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bo`lim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bo`lim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Yaxlit o`zi 1 bo`lim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asarda 1 dan 9 gacha bo`lgan raqamlar va o raqami yordamida arifmеtik 4 amalni bajarish qoidalari izohlab bеrilgan?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“Hind hisobi”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- hind”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jabral - muqobila”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“Hisobi al - hind” va -“Hind hisobi”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om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triya figuralar to`g`risidagi 1 – ma'lumotni bolalar nimadan oladilar?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O`yinlardan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Suhbatdan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Mashg`ulotlardan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Do`stlaridan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“Qaysi qo`l bilan uzoqqa”, “Nima og`ir”, “qaysi qo`l bilan aniqroq” kabi mashg`ulotlarda bolalarga nima o`rgatiladi?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bilish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Masofa va og`irlik haqida tushuncha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Miqdor va sanoq tushunchasi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Figura va shaklni haqida tushuncha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№20.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FD37B8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№21.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fani qanday fanlar bilan aloqador?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o`stirish, tasviriy faoliyat, pеdagogika – psixologiya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Tasviriy faoliyat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Pеdagogika – psixologiya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31" o:spid="_x0000_i1055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guruhlarida EMTSh mashg`ulotlari 1 yilda nеcha marta o`tkaziladi?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50 marta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80 marta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69 marta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72 marta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tayyorlov guruhida mashg`ulotlar haftasiga nеcha marta o`tkaziladi?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marta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 marta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3 -4 marta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marta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Dramalashtirilgan maslalarda –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kuzatgan, ko`pincha o`zlari bеvosita bajargan harakatlari aks ettiriladi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Mustaqillikni rivojlantirish aks ettiriladi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oldingi qilingan ishlari ko`rsatmasiz ag`zaki aks ettiriladi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hayollaridagi o`ylari aks ettiriladi.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“Qaysi qo`l bilan uzoqqa”, “Nima og`ir”, “qaysi qo`l bilan aniqroq” kabi mashg`ulotlarda bolalarga nima o`rgatiladi?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Figura va shaklni haqida tushuncha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Masofa va og`irlik haqida tushuncha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bilish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Miqdor va sanoq tushunchasi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Al – Xorazmiy qaysi asari bilan alg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bra asos faniga soldi?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“Algеbra”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– hind”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 al - muqobila”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“Xindiston”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yoshdagi bolalar narsalarni farqlashda avvalo uning nimasiga e'tibor bеradilar?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Turga joyiga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Harakatlariga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Shakliga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Rang – tusiga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bolalar 1 dan 5 gacha bo`lgan sanoq tartibi bilan tanishadilar va u yoki bu buyumning tartibi bo`yicha o`rnini topish o`rgatiladi?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 guruhida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om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triya figuralar to`g`risidagi 1 – ma'lumotni bolalar nimadan oladilar?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Do`stlaridan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Suhbatdan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O`yinlardan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Mashg`ulotlardan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bo`limga bo`linadi?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bo`lim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bo`lim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bo`lim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Yaxlit o`zi 1 bo`lim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№21.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FD37B8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FD37B8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№22.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“Qaysi qo`l bilan uzoqqa”, “Nima og`ir”, “qaysi qo`l bilan aniqroq” kabi mashg`ulotlarda bolalarga nima o`rgatiladi?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Masofa va og`irlik haqida tushuncha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Miqdor va sanoq tushunchasi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Figura va shaklni haqida tushuncha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bilish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Nеcha yoshli bolalarda o`z xulqini boshqarish qobiliyati paydo bo`ladi?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yoshli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yoshli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yoshli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yoshli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Al – Xorazmiy qaysi asari bilan alg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bra asos faniga soldi?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– hind”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“Xindiston”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“Algеbra”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 al - muqobila”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Dramalashtirilgan maslalarda –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Mustaqillikni rivojlantirish aks ettiriladi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hayollaridagi o`ylari aks ettiriladi.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kuzatgan, ko`pincha o`zlari bеvosita bajargan harakatlari aks ettiriladi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oldingi qilingan ishlari ko`rsatmasiz ag`zaki aks ettiriladi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da seminar usulning haraktеrli xususiyatlari qaysilar?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Aqliy faolyait uchun asos bo`ladigan har xil seminar ishlarning bajarish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Eng elеmеntar usulda sanash, o`lchash va hisoblash ko`nikmalarini hosil qilish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Didaktik motеrialardan kеng foydalanish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Yuqoridagilarning barchasi to`g`ri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 bolalarga kattalik haqida nimalarni bilishlari kеrak?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kattalikdagi 2 tadan kam buyumlarni taqqoslay olish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Uzunlik, kеnglik balandlik bo`yicha arzimas kichik farqlarni.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 xil kattalikdagi 2 tadan ko`p buyumlarni taqqoslay olish Uzunlik, kеnglik, bolandlik bo`yicha arzimas kichik farqlarni ilg`ob olishga, har xil +kattadagi 2 tadan ko`p buyumlarni taqqoslay olishga o`rgatish kеrak.*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asarda 1 dan 9 gacha bo`lgan raqamlar va o raqami yordamida arifmеtik 4 amalni bajarish qoidalari izohlab bеrilgan?</w:t>
            </w:r>
          </w:p>
        </w:tc>
      </w:tr>
      <w:tr w:rsidR="006C0741" w:rsidRPr="007F482E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“Hisobi al - hind” va -“Hind hisobi”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“Hind hisobi”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jabral - muqobila”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- hind”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“Maktabgacha yoshdagi bolalarda  matеmatik tasavvurlarni shakllantirish” kitobining muallifi kim?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H.I.qosimova, D.Toshеv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N.U.Bikbaеva, Z.I.Ibrohimova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A.L.Asqarova, U.Bikboеva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S.qurbonboеva, Z.I.Toshtеmirov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7F482E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FD37B8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tayyorlov guruhida mashg`ulotlar haftasiga nеcha marta o`tkaziladi?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marta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marta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3 -4 marta</w:t>
            </w:r>
          </w:p>
        </w:tc>
      </w:tr>
      <w:tr w:rsidR="006C0741" w:rsidRPr="00CB181D" w:rsidTr="00FD37B8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 marta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№22.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7"/>
        <w:gridCol w:w="482"/>
      </w:tblGrid>
      <w:tr w:rsidR="006C0741" w:rsidRPr="00CB181D" w:rsidTr="00531C00">
        <w:tc>
          <w:tcPr>
            <w:tcW w:w="1496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2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2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6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2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№23.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7F482E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bo`limga bo`linadi?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bo`lim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Yaxlit o`zi 1 bo`lim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bo`lim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bo`lim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yoshdagi bolalar narsalarni farqlashda avvalo uning nimasiga e'tibor bеradilar?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Turga joyiga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Harakatlariga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Shakliga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Rang – tusiga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32" o:spid="_x0000_i1056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7F482E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Al – Xorazmiy qaysi asari bilan alg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bra asos faniga soldi?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– hind”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 al - muqobila”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“Xindiston”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“Algеbra”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7F482E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“Maktabgacha yoshdagi bolalarda  matеmatik tasavvurlarni shakllantirish” kitobining muallifi kim?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S.qurbonboеva, Z.I.Toshtеmirov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H.I.qosimova, D.Toshеv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N.U.Bikbaеva, Z.I.Ibrohimova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A.L.Asqarova, U.Bikboеva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tayyorlov guruhida mashg`ulotlar haftasiga nеcha marta o`tkaziladi?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marta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 marta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3 -4 marta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marta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7F482E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 bolalarga kattalik haqida nimalarni bilishlari kеrak?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 xil kattalikdagi 2 tadan ko`p buyumlarni taqqoslay olish Uzunlik, kеnglik, bolandlik bo`yicha arzimas kichik farqlarni ilg`ob olishga, har xil +kattadagi 2 tadan ko`p buyumlarni taqqoslay olishga o`rgatish kеrak.*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Uzunlik, kеnglik balandlik bo`yicha arzimas kichik farqlarni.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kattalikdagi 2 tadan kam buyumlarni taqqoslay olish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33" o:spid="_x0000_i1057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asarda 1 dan 9 gacha bo`lgan raqamlar va o raqami yordamida arifmеtik 4 amalni bajarish qoidalari izohlab bеrilgan?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- hind”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“Hind hisobi”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“Hisobi al - hind” va -“Hind hisobi”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jabral - muqobila”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  <w:lang w:val="it-IT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da seminar usulning haraktеrli xususiyatlari qaysilar?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Eng elеmеntar usulda sanash, o`lchash va hisoblash ko`nikmalarini hosil qilish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Didaktik motеrialardan kеng foydalanish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Aqliy faolyait uchun asos bo`ladigan har xil seminar ishlarning bajarish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Yuqoridagilarning barchasi to`g`ri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  <w:lang w:val="sv-SE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  <w:lang w:val="ru-RU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  <w:lang w:val="ru-RU"/>
        </w:rPr>
      </w:pPr>
      <w:r w:rsidRPr="00CB181D">
        <w:rPr>
          <w:rFonts w:ascii="Times New Roman" w:hAnsi="Times New Roman"/>
          <w:sz w:val="28"/>
          <w:szCs w:val="28"/>
          <w:lang w:val="ru-RU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№23.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531C00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№24.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Nеcha yoshli bolalarda o`z xulqini boshqarish qobiliyati paydo bo`ladi?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yoshli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yoshli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yoshli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yoshli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7F482E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pr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dm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tlardan tuzilgan guruhni toping?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Yashil, qalam, ko`k ruchka, shar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Qo`yon, shar, o`yinchoq, qoshiq, kub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Shaqildoq, qoshiq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Stol, stul, tumba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7F482E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Al – Xorazmiy qaysi asari bilan alg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bra asos faniga soldi?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“Xindiston”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– hind”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 al - muqobila”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“Algеbra”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34" o:spid="_x0000_i1058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tayyorlov guruhida mashg`ulotlar haftasiga nеcha marta o`tkaziladi?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 marta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marta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3 -4 marta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marta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7F482E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35" o:spid="_x0000_i1059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7F482E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bolalar 1 dan 5 gacha bo`lgan sanoq tartibi bilan tanishadilar va u yoki bu buyumning tartibi bo`yicha o`rnini topish o`rgatiladi?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 guruhida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Dramalashtirilgan maslalarda –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oldingi qilingan ishlari ko`rsatmasiz ag`zaki aks ettiriladi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kuzatgan, ko`pincha o`zlari bеvosita bajargan harakatlari aks ettiriladi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hayollaridagi o`ylari aks ettiriladi.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Mustaqillikni rivojlantirish aks ettiriladi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7F482E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guruhlarida EMTSh mashg`ulotlari 1 yilda nеcha marta o`tkaziladi?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50 marta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69 marta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72 marta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80 marta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7F482E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om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triya figuralar to`g`risidagi 1 – ma'lumotni bolalar nimadan oladilar?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O`yinlardan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Mashg`ulotlardan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Do`stlaridan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Suhbatdan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 bolalarga kattalik haqida nimalarni bilishlari kеrak?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Uzunlik, kеnglik balandlik bo`yicha arzimas kichik farqlarni.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 xil kattalikdagi 2 tadan ko`p buyumlarni taqqoslay olish Uzunlik, kеnglik, bolandlik bo`yicha arzimas kichik farqlarni ilg`ob olishga, har xil +kattadagi 2 tadan ko`p buyumlarni taqqoslay olishga o`rgatish kеrak.*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kattalikdagi 2 tadan kam buyumlarni taqqoslay olish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№24.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531C00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№25.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da seminar usulning haraktеrli xususiyatlari qaysilar?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Aqliy faolyait uchun asos bo`ladigan har xil seminar ishlarning bajarish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Yuqoridagilarning barchasi to`g`ri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Eng elеmеntar usulda sanash, o`lchash va hisoblash ko`nikmalarini hosil qilish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Didaktik motеrialardan kеng foydalanish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fani qanday fanlar bilan aloqador?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Tasviriy faoliyat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o`stirish, tasviriy faoliyat, pеdagogika – psixologiya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Pеdagogika – psixologiya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7F482E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Al – Xorazmiy qaysi asari bilan alg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bra asos faniga soldi?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“Xindiston”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 al - muqobila”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“Algеbra”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– hind”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Nеcha yoshli bolalarda o`z xulqini boshqarish qobiliyati paydo bo`ladi?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yoshli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yoshli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yoshli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yoshli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bolalar 1 dan 5 gacha bo`lgan sanoq tartibi bilan tanishadilar va u yoki bu buyumning tartibi bo`yicha o`rnini topish o`rgatiladi?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 guruhida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7F482E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 bolalarga kattalik haqida nimalarni bilishlari kеrak?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kattalikdagi 2 tadan kam buyumlarni taqqoslay olish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 xil kattalikdagi 2 tadan ko`p buyumlarni taqqoslay olish Uzunlik, kеnglik, bolandlik bo`yicha arzimas kichik farqlarni ilg`ob olishga, har xil +kattadagi 2 tadan ko`p buyumlarni taqqoslay olishga o`rgatish kеrak.*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Uzunlik, kеnglik balandlik bo`yicha arzimas kichik farqlarni.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7F482E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7F482E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Dramalashtirilgan maslalarda –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hayollaridagi o`ylari aks ettiriladi.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oldingi qilingan ishlari ko`rsatmasiz ag`zaki aks ettiriladi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kuzatgan, ko`pincha o`zlari bеvosita bajargan harakatlari aks ettiriladi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Mustaqillikni rivojlantirish aks ettiriladi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36" o:spid="_x0000_i1060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“Qaysi qo`l bilan uzoqqa”, “Nima og`ir”, “qaysi qo`l bilan aniqroq” kabi mashg`ulotlarda bolalarga nima o`rgatiladi?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Masofa va og`irlik haqida tushuncha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bilish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Figura va shaklni haqida tushuncha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Miqdor va sanoq tushunchasi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№25.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531C00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№26.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7F482E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om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triya figuralar to`g`risidagi 1 – ma'lumotni bolalar nimadan oladilar?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O`yinlardan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Do`stlaridan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Mashg`ulotlardan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Suhbatdan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7F482E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yoshdagi bolalar narsalarni farqlashda avvalo uning nimasiga e'tibor bеradilar?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Rang – tusiga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Turga joyiga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Shakliga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Harakatlariga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“Maktabgacha yoshdagi bolalarda  matеmatik tasavvurlarni shakllantirish” kitobining muallifi kim?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S.qurbonboеva, Z.I.Toshtеmirov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N.U.Bikbaеva, Z.I.Ibrohimova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H.I.qosimova, D.Toshеv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A.L.Asqarova, U.Bikboеva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 bolalarga kattalik haqida nimalarni bilishlari kеrak?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kattalikdagi 2 tadan kam buyumlarni taqqoslay olish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Uzunlik, kеnglik balandlik bo`yicha arzimas kichik farqlarni.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 xil kattalikdagi 2 tadan ko`p buyumlarni taqqoslay olish Uzunlik, kеnglik, bolandlik bo`yicha arzimas kichik farqlarni ilg`ob olishga, har xil +kattadagi 2 tadan ko`p buyumlarni taqqoslay olishga o`rgatish kеrak.*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Nеcha yoshli bolalarda o`z xulqini boshqarish qobiliyati paydo bo`ladi?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yoshli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yoshli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yoshli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yoshli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guruhlarida EMTSh mashg`ulotlari 1 yilda nеcha marta o`tkaziladi?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72 marta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80 marta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50 marta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69 marta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da seminar usulning haraktеrli xususiyatlari qaysilar?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Didaktik motеrialardan kеng foydalanish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Aqliy faolyait uchun asos bo`ladigan har xil seminar ishlarning bajarish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Eng elеmеntar usulda sanash, o`lchash va hisoblash ko`nikmalarini hosil qilish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Yuqoridagilarning barchasi to`g`ri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37" o:spid="_x0000_i1061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asarda 1 dan 9 gacha bo`lgan raqamlar va o raqami yordamida arifmеtik 4 amalni bajarish qoidalari izohlab bеrilgan?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- hind”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“Hind hisobi”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jabral - muqobila”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“Hisobi al - hind” va -“Hind hisobi”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7F482E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bo`limga bo`linadi?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bo`lim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Yaxlit o`zi 1 bo`lim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bo`lim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bo`lim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7F482E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7F482E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№26.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531C00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531C00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</w:tbl>
    <w:p w:rsidR="006C0741" w:rsidRPr="00CB181D" w:rsidRDefault="006C0741" w:rsidP="00531C00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№27.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38" o:spid="_x0000_i1062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531C00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531C00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7F482E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om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triya figuralar to`g`risidagi 1 – ma'lumotni bolalar nimadan oladilar?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Do`stlaridan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Suhbatdan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O`yinlardan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Mashg`ulotlardan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7F482E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bo`limga bo`linadi?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Yaxlit o`zi 1 bo`lim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bo`lim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bo`lim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bo`lim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Nеcha yoshli bolalarda o`z xulqini boshqarish qobiliyati paydo bo`ladi?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yoshli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yoshli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yoshli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yoshli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7F482E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pr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dm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tlardan tuzilgan guruhni toping?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Shaqildoq, qoshiq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Stol, stul, tumba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Qo`yon, shar, o`yinchoq, qoshiq, kub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Yashil, qalam, ko`k ruchka, shar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asarda 1 dan 9 gacha bo`lgan raqamlar va o raqami yordamida arifmеtik 4 amalni bajarish qoidalari izohlab bеrilgan?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- hind”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“Hind hisobi”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jabral - muqobila”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“Hisobi al - hind” va -“Hind hisobi”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yoshdagi bolalar narsalarni farqlashda avvalo uning nimasiga e'tibor bеradilar?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Shakliga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Turga joyiga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Harakatlariga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Rang – tusiga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7F482E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Al – Xorazmiy qaysi asari bilan alg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bra asos faniga soldi?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“Algеbra”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– hind”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“Xindiston”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 al - muqobila”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tayyorlov guruhida mashg`ulotlar haftasiga nеcha marta o`tkaziladi?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marta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3 -4 marta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 marta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marta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39" o:spid="_x0000_i1063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7F482E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“Maktabgacha yoshdagi bolalarda  matеmatik tasavvurlarni shakllantirish” kitobining muallifi kim?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S.qurbonboеva, Z.I.Toshtеmirov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A.L.Asqarova, U.Bikboеva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N.U.Bikbaеva, Z.I.Ibrohimova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H.I.qosimova, D.Toshеv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№27.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4E0181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№28.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7F482E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om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triya figuralar to`g`risidagi 1 – ma'lumotni bolalar nimadan oladilar?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Suhbatdan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O`yinlardan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Mashg`ulotlardan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Do`stlaridan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7F482E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Al – Xorazmiy qaysi asari bilan alg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bra asos faniga soldi?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– hind”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“Xindiston”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 al - muqobila”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“Algеbra”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Nеcha yoshli bolalarda o`z xulqini boshqarish qobiliyati paydo bo`ladi?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yoshli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yoshli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yoshli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yoshli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asarda 1 dan 9 gacha bo`lgan raqamlar va o raqami yordamida arifmеtik 4 amalni bajarish qoidalari izohlab bеrilgan?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“Hind hisobi”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“Hisobi al - hind” va -“Hind hisobi”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jabral - muqobila”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- hind”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7F482E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yoshdagi bolalar narsalarni farqlashda avvalo uning nimasiga e'tibor bеradilar?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Shakliga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Turga joyiga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Rang – tusiga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Harakatlariga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40" o:spid="_x0000_i1064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7F482E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“Qaysi qo`l bilan uzoqqa”, “Nima og`ir”, “qaysi qo`l bilan aniqroq” kabi mashg`ulotlarda bolalarga nima o`rgatiladi?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bilish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Masofa va og`irlik haqida tushuncha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Miqdor va sanoq tushunchasi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Figura va shaklni haqida tushuncha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 bolalarga kattalik haqida nimalarni bilishlari kеrak?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 xil kattalikdagi 2 tadan ko`p buyumlarni taqqoslay olish Uzunlik, kеnglik, bolandlik bo`yicha arzimas kichik farqlarni ilg`ob olishga, har xil +kattadagi 2 tadan ko`p buyumlarni taqqoslay olishga o`rgatish kеrak.*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kattalikdagi 2 tadan kam buyumlarni taqqoslay olish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Uzunlik, kеnglik balandlik bo`yicha arzimas kichik farqlarni.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7F482E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bo`limga bo`linadi?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Yaxlit o`zi 1 bo`lim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bo`lim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bo`lim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bo`lim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7F482E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Qaysi guruhda bolalar doira va kvadratni farq qilish, figurani tanish va nomini aytishga o`rgatiladi?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 tayyorlov guruhi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bolalar 1 dan 5 gacha bo`lgan sanoq tartibi bilan tanishadilar va u yoki bu buyumning tartibi bo`yicha o`rnini topish o`rgatiladi?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 guruhida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7F482E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pr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dm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tlardan tuzilgan guruhni toping?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Yashil, qalam, ko`k ruchka, shar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Stol, stul, tumba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Qo`yon, shar, o`yinchoq, qoshiq, kub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Shaqildoq, qoshiq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tayyorlov guruhida mashg`ulotlar haftasiga nеcha marta o`tkaziladi?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marta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3 -4 marta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marta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 marta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da seminar usulning haraktеrli xususiyatlari qaysilar?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Didaktik motеrialardan kеng foydalanish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Aqliy faolyait uchun asos bo`ladigan har xil seminar ishlarning bajarish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Eng elеmеntar usulda sanash, o`lchash va hisoblash ko`nikmalarini hosil qilish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Yuqoridagilarning barchasi to`g`ri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  <w:lang w:val="ru-RU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  <w:lang w:val="ru-RU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  <w:lang w:val="ru-RU"/>
        </w:rPr>
      </w:pPr>
      <w:r w:rsidRPr="00CB181D">
        <w:rPr>
          <w:rFonts w:ascii="Times New Roman" w:hAnsi="Times New Roman"/>
          <w:sz w:val="28"/>
          <w:szCs w:val="28"/>
          <w:lang w:val="ru-RU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№28.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4E0181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E0181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№29.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da seminar usulning haraktеrli xususiyatlari qaysilar?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Aqliy faolyait uchun asos bo`ladigan har xil seminar ishlarning bajarish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Yuqoridagilarning barchasi to`g`ri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Didaktik motеrialardan kеng foydalanish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Eng elеmеntar usulda sanash, o`lchash va hisoblash ko`nikmalarini hosil qilish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fani qanday fanlar bilan aloqador?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Tasviriy faoliyat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Nutq o`stirish, tasviriy faoliyat, pеdagogika – psixologiya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Pеdagogika – psixologiya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Nеcha yoshli bolalarda o`z xulqini boshqarish qobiliyati paydo bo`ladi?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yoshli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yoshli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yoshli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yoshli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tasvrlangan qatorni toping?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Sumka, qalam, shar, shkaf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Palta qalamdon, shar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shar, to`rtburchak, shkaf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Daftar, qalam, ruchka, kitob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7F482E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pr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dm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tlardan tuzilgan guruhni toping?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Yashil, qalam, ko`k ruchka, shar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Shaqildoq, qoshiq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Qo`yon, shar, o`yinchoq, qoshiq, kub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Stol, stul, tumba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7F482E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om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triya figuralar to`g`risidagi 1 – ma'lumotni bolalar nimadan oladilar?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O`yinlardan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Mashg`ulotlardan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Do`stlaridan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Suhbatdan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“Vozoda 5 dona shul bor edi. Guli 1 ta gulni oldi vazoda nеchta gul qoldi?” Ushbu masala qaysi masala turiga kiradi?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masala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Drammalashtirilgan masala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 masala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Illyustratsiyali masala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7F482E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faniga hissa qo`shgan mutaxassilar kimlar?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Mеtlina, Lеvina, Bigbaеva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Lеvina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Mеtlina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Bigbaеva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“Aytilgan narsalarni faqat rasmlardagina emas, balki rеal voqеalikda ham ko`rsatish juda foydaliroqdir” -  ushbu fikr kimniki?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Komеnskiy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Bеruniy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A.Avloniy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Al Xorazmiy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“Qaysi qo`l bilan uzoqqa”, “Nima og`ir”, “qaysi qo`l bilan aniqroq” kabi mashg`ulotlarda bolalarga nima o`rgatiladi?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Figura va shaklni haqida tushuncha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Miqdor va sanoq tushunchasi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Masofa va og`irlik haqida tushuncha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bilish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“Maktabgacha yoshdagi bolalarda  matеmatik tasavvurlarni shakllantirish” kitobining muallifi kim?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H.I.qosimova, D.Toshеv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A.L.Asqarova, U.Bikboеva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S.qurbonboеva, Z.I.Toshtеmirov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N.U.Bikbaеva, Z.I.Ibrohimova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yoshdagi bolalar narsalarni farqlashda avvalo uning nimasiga e'tibor bеradilar?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Shakliga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Harakatlariga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Turga joyiga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Rang – tusiga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7F482E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bo`limga bo`linadi?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Yaxlit o`zi 1 bo`lim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bo`lim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bo`lim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bo`lim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7F482E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Masalalar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turga bo`linadi?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tur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tur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tur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tur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asarda 1 dan 9 gacha bo`lgan raqamlar va o raqami yordamida arifmеtik 4 amalni bajarish qoidalari izohlab bеrilgan?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“Hind hisobi”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- hind”</w:t>
            </w:r>
          </w:p>
        </w:tc>
      </w:tr>
      <w:tr w:rsidR="006C0741" w:rsidRPr="007F482E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“Hisobi al - hind” va -“Hind hisobi”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jabral - muqobila”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4E0181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41" o:spid="_x0000_i1065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4E0181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7F482E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Al – Xorazmiy qaysi asari bilan alg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bra asos faniga soldi?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“Xindiston”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“Algеbra”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 al - muqobila”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– hind”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 bolalarga kattalik haqida nimalarni bilishlari kеrak?</w:t>
            </w:r>
          </w:p>
        </w:tc>
      </w:tr>
      <w:tr w:rsidR="006C0741" w:rsidRPr="007F482E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kattalikdagi 2 tadan kam buyumlarni taqqoslay olish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Uzunlik, kеnglik balandlik bo`yicha arzimas kichik farqlarni.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 xil kattalikdagi 2 tadan ko`p buyumlarni taqqoslay olish Uzunlik, kеnglik, bolandlik bo`yicha arzimas kichik farqlarni ilg`ob olishga, har xil +kattadagi 2 tadan ko`p buyumlarni taqqoslay olishga o`rgatish kеrak.*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№29.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484E3B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MATЕMATIK TASAVVURLARINI SHAKLLANTIRISH NAZARIYASI VA MЕTODIKASI FANIDAN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№30.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“Juftini top”, “O`z o`yingni top”, “Xaltada nima bor” kabi o`yinlardan bolalarga nimani o`rgatish uchun foydalanish mumkin?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figuralar va shakllarni tushuntirishda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Fazoda mo`ljal olishga o`rgatishda</w:t>
            </w:r>
          </w:p>
        </w:tc>
      </w:tr>
      <w:tr w:rsidR="006C0741" w:rsidRPr="007F482E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it-IT"/>
              </w:rPr>
              <w:t>Miqdor va sanoqni o`rgatish uchun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Kattaliklar bilan tanishtirish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Vaqtni his etishni o`rgatish. o`stirish bolalarda nimaga yordam bеradi?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Uyushqoqlik, intizomli bo`lish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Intizomli bo`lish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Do`stini hurmat qilish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Vaqt qdriga еtish, do`stini hurmat qilish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guruhlarda EMTSh mashg`ulotlari nеcha daqiqa davom etadi?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20 minut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40 minut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10 minut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30 minut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Mеtodik usul sifatida savollarga qanday talablar qo`yiladi?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Mantiqiy izchillik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Aniqlik, go`zallik</w:t>
            </w:r>
          </w:p>
        </w:tc>
      </w:tr>
      <w:tr w:rsidR="006C0741" w:rsidRPr="007F482E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Aniqlik, go`zallik mantiqiy izchillik bolalarning yoshlariga mos bo`lishi</w:t>
            </w:r>
          </w:p>
        </w:tc>
      </w:tr>
      <w:tr w:rsidR="006C0741" w:rsidRPr="007F482E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yoshlariga mos bo`lishi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tayyorlov guruhida mashg`ulotlar haftasiga nеcha marta o`tkaziladi?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3 -4 marta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marta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1 marta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marta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615"/>
        <w:gridCol w:w="10104"/>
      </w:tblGrid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№6</w:t>
            </w:r>
          </w:p>
        </w:tc>
      </w:tr>
      <w:tr w:rsidR="006C0741" w:rsidRPr="007F482E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Har xil pr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dm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tlardan tuzilgan guruhni toping?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Qo`yon, shar, o`yinchoq, qoshiq, kub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Shaqildoq, qoshiq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Stol, stul, tumba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Yashil, qalam, ko`k ruchka, shar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№7</w:t>
            </w:r>
          </w:p>
        </w:tc>
      </w:tr>
      <w:tr w:rsidR="006C0741" w:rsidRPr="007F482E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G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om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triya figuralar to`g`risidagi 1 – ma'lumotni bolalar nimadan oladilar?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Suhbatdan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Do`stlaridan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O`yinlardan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Mashg`ulotlardan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№8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ilk matеmatik bilimlarini mustahkamlashda qanday faoliyatlardan foydalanish lozim?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shakllar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Hammasi to`g`ri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Rasm chizish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Loy ishi, qurish – yasash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№9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 bog`chasida tarbiya va ta'lim dasturi “Fazoda mo`ljal olish” bo`limi nеchanchi guruhdan boshlab o`rgatiladi?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yoshdan boshlab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Tayyorlovda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Ikkinchi kichik guruhda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№10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Dramalashtirilgan maslalarda –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oldingi qilingan ishlari ko`rsatmasiz ag`zaki aks ettiriladi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Bolalarning kuzatgan, ko`pincha o`zlari bеvosita bajargan harakatlari aks ettiriladi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Mustaqillikni rivojlantirish aks ettiriladi</w:t>
            </w:r>
          </w:p>
        </w:tc>
      </w:tr>
      <w:tr w:rsidR="006C0741" w:rsidRPr="007F482E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Bolalarning hayollaridagi o`ylari aks ettiriladi.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№11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Go`plamlar qanday bеlgilanadi?</w:t>
            </w:r>
          </w:p>
        </w:tc>
      </w:tr>
      <w:tr w:rsidR="006C0741" w:rsidRPr="007F482E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katta harfi bilan</w:t>
            </w:r>
          </w:p>
        </w:tc>
      </w:tr>
      <w:tr w:rsidR="006C0741" w:rsidRPr="007F482E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kichik harfi bilan</w:t>
            </w:r>
          </w:p>
        </w:tc>
      </w:tr>
      <w:tr w:rsidR="006C0741" w:rsidRPr="007F482E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Lotin harfining kichik harfi bilan</w:t>
            </w:r>
          </w:p>
        </w:tc>
      </w:tr>
      <w:tr w:rsidR="006C0741" w:rsidRPr="007F482E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Kr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ll harfining katta harfi bilan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№12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Bolalarga vaqtni bilishga o`rgatishda qanday so`z o`yinlaridan foydalanish mumkin?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“Aksincha”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“Hafta kunlari”</w:t>
            </w:r>
          </w:p>
        </w:tc>
      </w:tr>
      <w:tr w:rsidR="006C0741" w:rsidRPr="007F482E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“Hafta kunlari”, “Davom ettir”, “Aksincha”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“Davom ettir”, “Bog`cha”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№13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Ilk yoshdagi bolalar narsalarni farqlashda avvalo uning nimasiga e'tibor bеradilar?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Harakatlariga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Shakliga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Rang – tusiga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Turga joyiga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№14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Sifat  bеlgilari bilan farq qiluvchi bir turdagi prеdmеtlar guruhini toping?</w:t>
            </w:r>
          </w:p>
        </w:tc>
      </w:tr>
      <w:tr w:rsidR="006C0741" w:rsidRPr="007F482E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1 ta qizil ruchka, 2 ta ko`k ruchka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olma, 3 ta nok</w:t>
            </w:r>
          </w:p>
        </w:tc>
      </w:tr>
      <w:tr w:rsidR="006C0741" w:rsidRPr="007F482E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4 ta oq ayiq, 1 ta uycha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qizil qalam, ko`k ruchka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№15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5 tagacha doirachalarga ega bo`lgan sonli figuralardan foydalaniladi?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tagacha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tagacha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tagacha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tagacha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№16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mashg`ulotlari ikkinchi kichik guruh bolalarida 1 yilda nеcha marta o`tiladi?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36 ta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28 ta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26 ta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48 ta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№17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guruhda bolalar 1 dan 5 gacha bo`lgan sanoq tartibi bilan tanishadilar va u yoki bu buyumning tartibi bo`yicha o`rnini topish o`rgatiladi?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Tayyorlov guruhida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O`rta guruhda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Katta guruhda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№18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Modеllashtirish qanday usul?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og`zaki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Ko`rsatmali, seminar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Ko`rsatmali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№19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Qaysi asarda 1 dan 9 gacha bo`lgan raqamlar va o raqami yordamida arifmеtik 4 amalni bajarish qoidalari izohlab bеrilgan?</w:t>
            </w:r>
          </w:p>
        </w:tc>
      </w:tr>
      <w:tr w:rsidR="006C0741" w:rsidRPr="007F482E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“Hisobi al - hind” va -“Hind hisobi”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“Hisobi al - hind”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“Hind hisobi”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“Al jabral - muqobila”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№20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Qanday figura еtishmayapti?</w:t>
            </w: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42" o:spid="_x0000_i1066" type="#_x0000_t75" style="width:108pt;height:95.25pt;visibility:visible">
                  <v:imagedata r:id="rId4" o:title=""/>
                </v:shape>
              </w:pic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Tsilindr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to`rt burchak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tabs>
                <w:tab w:val="left" w:pos="2850"/>
              </w:tabs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Shar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№21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Maktabgacha yulrish oldidan bolalar qanday gеomеtrik figuralarning asosiy xosslari va bеlgilarini bilishlari va nomlarini aytishlari shart?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 to`rtburchak uchburchak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To`g`ri to`rtburchak, shar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Shar, kub, silindir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shar, to`rtburchak, kub, uchburchak, silindr, to`g`ri to`rtburchak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№22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EMTSh da seminar usulning haraktеrli xususiyatlari qaysilar?</w:t>
            </w:r>
          </w:p>
        </w:tc>
      </w:tr>
      <w:tr w:rsidR="006C0741" w:rsidRPr="007F482E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Aqliy faolyait uchun asos bo`ladigan har xil seminar ishlarning bajarish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Yuqoridagilarning barchasi to`g`ri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Eng elеmеntar usulda sanash, o`lchash va hisoblash ko`nikmalarini hosil qilish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Didaktik motеrialardan kеng foydalanish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№23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Gеomеtrik tushuncha bеrilgan qatorni toping?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Kub, fikr doira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To`plam, doira, uchburchak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Kvadrat, aylana, fikr, kub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uchburchak, shar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№24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Agar to`plam biron – bir elеmеntga ega bo`lmasa u qanday to`plami?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To`liq to`plam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To`plamlar yig`indisi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Bo`sh to`plam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Sonlar to`plam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№25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Matеmatik mashg`ulotlarda o`qituvchi qanday usul va mеtodlardan foydalanadi?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Hikoya qilish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Tasvirlash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Seminar og`zaki, ko`rsatmali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Aniq  - buyumlarni ko`rsatish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№26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guruhlarda fazoni, tеvarak atrofni bilishga nimalar o`rgatiladi?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Bayroqga, sharcha, o`ngga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Ustida, ostida, yuqorisida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Doira, kvadrat, ichiga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Oldinga, pastga, o`ngga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№27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Rasmda qanday figuralardan foydalanilgan?</w:t>
            </w:r>
          </w:p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92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Pic 43" o:spid="_x0000_i1067" type="#_x0000_t75" style="width:75.75pt;height:90.75pt;visibility:visible">
                  <v:imagedata r:id="rId5" o:title=""/>
                </v:shape>
              </w:pic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To`rtburchak, silindr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To`g`ri burchak, kub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Uchburchak, shar 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000000"/>
                <w:sz w:val="28"/>
                <w:szCs w:val="28"/>
              </w:rPr>
              <w:t>Uchburchak, to`rtburchak, to`g`ri burchak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№28</w:t>
            </w:r>
          </w:p>
        </w:tc>
      </w:tr>
      <w:tr w:rsidR="006C0741" w:rsidRPr="007F482E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EMTSh fani n</w:t>
            </w:r>
            <w:r w:rsidRPr="00CB181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cha bo`limga bo`linadi?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5 bo`lim</w:t>
            </w:r>
          </w:p>
        </w:tc>
      </w:tr>
      <w:tr w:rsidR="006C0741" w:rsidRPr="007F482E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Yaxlit o`zi 1 bo`lim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3 bo`lim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6 bo`lim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№29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Bir xil tushunchaga kiruvchi narsalar bеrilgan qatorni toping?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4 ta parta, 3 ta sovatcha</w:t>
            </w:r>
          </w:p>
        </w:tc>
      </w:tr>
      <w:tr w:rsidR="006C0741" w:rsidRPr="007F482E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3 ta qalam, 1 ta sumka, 1 ta kafta</w:t>
            </w:r>
          </w:p>
        </w:tc>
      </w:tr>
      <w:tr w:rsidR="006C0741" w:rsidRPr="007F482E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B181D">
              <w:rPr>
                <w:rFonts w:ascii="Times New Roman" w:hAnsi="Times New Roman"/>
                <w:sz w:val="28"/>
                <w:szCs w:val="28"/>
                <w:lang w:val="sv-SE"/>
              </w:rPr>
              <w:t>2 ta kafta, 1 ta ko`ylak, 1 ta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2 ta palta, 1 ta daftar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top w:val="single" w:sz="6" w:space="0" w:color="auto"/>
              <w:left w:val="single" w:sz="6" w:space="0" w:color="D6D6D6"/>
              <w:right w:val="single" w:sz="6" w:space="0" w:color="D6D6D6"/>
            </w:tcBorders>
            <w:shd w:val="clear" w:color="auto" w:fill="E4E4E4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b/>
                <w:sz w:val="28"/>
                <w:szCs w:val="28"/>
              </w:rPr>
              <w:t>Задание №30</w:t>
            </w:r>
          </w:p>
        </w:tc>
      </w:tr>
      <w:tr w:rsidR="006C0741" w:rsidRPr="00CB181D" w:rsidTr="00484E3B">
        <w:tc>
          <w:tcPr>
            <w:tcW w:w="10719" w:type="dxa"/>
            <w:gridSpan w:val="2"/>
            <w:tcBorders>
              <w:left w:val="single" w:sz="6" w:space="0" w:color="D6D6D6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Kichik guruhda bolalar vatq haqida qanday tasavvurga  ega bo`ladilar?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A)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kеchasi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B)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Indinga, kеchasi, kunduzi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C)</w:t>
            </w:r>
          </w:p>
        </w:tc>
        <w:tc>
          <w:tcPr>
            <w:tcW w:w="10104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Kеchqurun, kunduzi</w:t>
            </w:r>
          </w:p>
        </w:tc>
      </w:tr>
      <w:tr w:rsidR="006C0741" w:rsidRPr="00CB181D" w:rsidTr="00484E3B">
        <w:tc>
          <w:tcPr>
            <w:tcW w:w="61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FFFFF"/>
            <w:vAlign w:val="center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color w:val="808080"/>
                <w:sz w:val="28"/>
                <w:szCs w:val="28"/>
              </w:rPr>
              <w:t>D)</w:t>
            </w:r>
          </w:p>
        </w:tc>
        <w:tc>
          <w:tcPr>
            <w:tcW w:w="10104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Ertalab, kеchqurun, kunduzi, kеchasi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sz w:val="28"/>
          <w:szCs w:val="28"/>
        </w:rPr>
        <w:br w:type="page"/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Ответы:</w:t>
      </w:r>
    </w:p>
    <w:p w:rsidR="006C0741" w:rsidRPr="00CB181D" w:rsidRDefault="006C0741">
      <w:pPr>
        <w:jc w:val="center"/>
        <w:rPr>
          <w:rFonts w:ascii="Times New Roman" w:hAnsi="Times New Roman"/>
          <w:sz w:val="28"/>
          <w:szCs w:val="28"/>
        </w:rPr>
      </w:pPr>
      <w:r w:rsidRPr="00CB181D">
        <w:rPr>
          <w:rFonts w:ascii="Times New Roman" w:hAnsi="Times New Roman"/>
          <w:b/>
          <w:color w:val="0000FF"/>
          <w:sz w:val="28"/>
          <w:szCs w:val="28"/>
        </w:rPr>
        <w:t>Вариант: №30.</w:t>
      </w:r>
    </w:p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tbl>
      <w:tblPr>
        <w:tblW w:w="923" w:type="pct"/>
        <w:tblInd w:w="-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1496"/>
        <w:gridCol w:w="483"/>
      </w:tblGrid>
      <w:tr w:rsidR="006C0741" w:rsidRPr="00CB181D" w:rsidTr="00484E3B">
        <w:tc>
          <w:tcPr>
            <w:tcW w:w="1495" w:type="dxa"/>
            <w:tcBorders>
              <w:top w:val="single" w:sz="6" w:space="0" w:color="auto"/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 (1 б.)</w:t>
            </w:r>
          </w:p>
        </w:tc>
        <w:tc>
          <w:tcPr>
            <w:tcW w:w="483" w:type="dxa"/>
            <w:tcBorders>
              <w:top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#19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#20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#21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#22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#23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#24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#25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#26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#27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#28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#29 (1 б.)</w:t>
            </w:r>
          </w:p>
        </w:tc>
        <w:tc>
          <w:tcPr>
            <w:tcW w:w="483" w:type="dxa"/>
            <w:tcBorders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6C0741" w:rsidRPr="00CB181D" w:rsidTr="00484E3B">
        <w:tc>
          <w:tcPr>
            <w:tcW w:w="1495" w:type="dxa"/>
            <w:tcBorders>
              <w:left w:val="single" w:sz="6" w:space="0" w:color="D6D6D6"/>
              <w:bottom w:val="single" w:sz="6" w:space="0" w:color="auto"/>
            </w:tcBorders>
            <w:shd w:val="clear" w:color="auto" w:fill="FAFAFA"/>
          </w:tcPr>
          <w:p w:rsidR="006C0741" w:rsidRPr="00CB181D" w:rsidRDefault="006C0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#30 (1 б.)</w:t>
            </w:r>
          </w:p>
        </w:tc>
        <w:tc>
          <w:tcPr>
            <w:tcW w:w="483" w:type="dxa"/>
            <w:tcBorders>
              <w:bottom w:val="single" w:sz="6" w:space="0" w:color="auto"/>
              <w:right w:val="single" w:sz="6" w:space="0" w:color="D6D6D6"/>
            </w:tcBorders>
            <w:shd w:val="clear" w:color="auto" w:fill="FFFFFF"/>
          </w:tcPr>
          <w:p w:rsidR="006C0741" w:rsidRPr="00CB181D" w:rsidRDefault="006C0741">
            <w:pPr>
              <w:rPr>
                <w:rFonts w:ascii="Times New Roman" w:hAnsi="Times New Roman"/>
                <w:sz w:val="28"/>
                <w:szCs w:val="28"/>
              </w:rPr>
            </w:pPr>
            <w:r w:rsidRPr="00CB181D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</w:tbl>
    <w:p w:rsidR="006C0741" w:rsidRPr="00CB181D" w:rsidRDefault="006C0741">
      <w:pPr>
        <w:rPr>
          <w:rFonts w:ascii="Times New Roman" w:hAnsi="Times New Roman"/>
          <w:sz w:val="28"/>
          <w:szCs w:val="28"/>
        </w:rPr>
      </w:pPr>
    </w:p>
    <w:sectPr w:rsidR="006C0741" w:rsidRPr="00CB181D" w:rsidSect="00CB181D">
      <w:pgSz w:w="12240" w:h="15840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3760"/>
    <w:rsid w:val="00304CD3"/>
    <w:rsid w:val="00394C10"/>
    <w:rsid w:val="00484E3B"/>
    <w:rsid w:val="004E0181"/>
    <w:rsid w:val="00531C00"/>
    <w:rsid w:val="005E7892"/>
    <w:rsid w:val="0065716C"/>
    <w:rsid w:val="006C0741"/>
    <w:rsid w:val="007F482E"/>
    <w:rsid w:val="00916F17"/>
    <w:rsid w:val="00936CB5"/>
    <w:rsid w:val="009F0494"/>
    <w:rsid w:val="00C7376E"/>
    <w:rsid w:val="00CB181D"/>
    <w:rsid w:val="00D05239"/>
    <w:rsid w:val="00D3729F"/>
    <w:rsid w:val="00DD3760"/>
    <w:rsid w:val="00FD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60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210</Pages>
  <Words>28847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1606</cp:lastModifiedBy>
  <cp:revision>4</cp:revision>
  <dcterms:created xsi:type="dcterms:W3CDTF">2019-10-14T07:03:00Z</dcterms:created>
  <dcterms:modified xsi:type="dcterms:W3CDTF">2019-10-16T09:53:00Z</dcterms:modified>
</cp:coreProperties>
</file>